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E5C1" w14:textId="46C17C5F" w:rsidR="00BA788F" w:rsidRDefault="735B5AC7" w:rsidP="00290622">
      <w:pPr>
        <w:pStyle w:val="Nzev"/>
        <w:spacing w:after="0" w:line="360" w:lineRule="auto"/>
        <w:jc w:val="center"/>
        <w:rPr>
          <w:rFonts w:ascii="Clara Sans" w:hAnsi="Clara Sans"/>
          <w:color w:val="auto"/>
          <w:sz w:val="36"/>
          <w:szCs w:val="36"/>
          <w:u w:val="single"/>
        </w:rPr>
      </w:pPr>
      <w:r w:rsidRPr="3CE4F701">
        <w:rPr>
          <w:rFonts w:ascii="Clara Sans" w:hAnsi="Clara Sans"/>
          <w:color w:val="auto"/>
          <w:sz w:val="36"/>
          <w:szCs w:val="36"/>
          <w:u w:val="single"/>
        </w:rPr>
        <w:t>Dotazník</w:t>
      </w:r>
      <w:r w:rsidR="001335E5" w:rsidRPr="3CE4F701">
        <w:rPr>
          <w:rFonts w:ascii="Clara Sans" w:hAnsi="Clara Sans"/>
          <w:color w:val="auto"/>
          <w:sz w:val="36"/>
          <w:szCs w:val="36"/>
          <w:u w:val="single"/>
        </w:rPr>
        <w:t xml:space="preserve"> k proclívání zásilek</w:t>
      </w:r>
    </w:p>
    <w:p w14:paraId="7D1F9ECF" w14:textId="090BCEB7" w:rsidR="001C3C0E" w:rsidRPr="00325BDC" w:rsidRDefault="00312669" w:rsidP="00312669">
      <w:pPr>
        <w:jc w:val="center"/>
        <w:rPr>
          <w:i/>
          <w:iCs/>
          <w:color w:val="EE0000"/>
        </w:rPr>
      </w:pPr>
      <w:r w:rsidRPr="00325BDC">
        <w:rPr>
          <w:i/>
          <w:iCs/>
          <w:color w:val="EE0000"/>
        </w:rPr>
        <w:t xml:space="preserve">Vyplněný </w:t>
      </w:r>
      <w:r w:rsidR="00AE059B">
        <w:rPr>
          <w:i/>
          <w:iCs/>
          <w:color w:val="EE0000"/>
        </w:rPr>
        <w:t>dotazník</w:t>
      </w:r>
      <w:r w:rsidRPr="00325BDC">
        <w:rPr>
          <w:i/>
          <w:iCs/>
          <w:color w:val="EE0000"/>
        </w:rPr>
        <w:t xml:space="preserve"> prosím zašlete na e-mail </w:t>
      </w:r>
      <w:r w:rsidRPr="00325BDC">
        <w:rPr>
          <w:b/>
          <w:bCs/>
          <w:i/>
          <w:iCs/>
          <w:color w:val="EE0000"/>
        </w:rPr>
        <w:t>celnice@prf.jcu.cz</w:t>
      </w:r>
    </w:p>
    <w:p w14:paraId="701ED343" w14:textId="77777777" w:rsidR="00290622" w:rsidRPr="001C3C0E" w:rsidRDefault="00290622" w:rsidP="001C3C0E"/>
    <w:p w14:paraId="63889F55" w14:textId="0A945639" w:rsidR="399B4DE4" w:rsidRPr="007001C4" w:rsidRDefault="399B4DE4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rFonts w:eastAsia="Clara Sans" w:cs="Clara Sans"/>
          <w:b w:val="0"/>
          <w:bCs w:val="0"/>
          <w:sz w:val="36"/>
          <w:szCs w:val="36"/>
          <w:u w:val="single"/>
        </w:rPr>
        <w:t>Základní údaje:</w:t>
      </w:r>
    </w:p>
    <w:p w14:paraId="300D5CC4" w14:textId="0C606453" w:rsidR="69EF6D61" w:rsidRPr="007001C4" w:rsidRDefault="69EF6D61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 xml:space="preserve">Kontaktní osoba za </w:t>
      </w:r>
      <w:proofErr w:type="spellStart"/>
      <w:r w:rsidRPr="007001C4">
        <w:rPr>
          <w:sz w:val="22"/>
          <w:szCs w:val="22"/>
        </w:rPr>
        <w:t>PřF</w:t>
      </w:r>
      <w:proofErr w:type="spellEnd"/>
      <w:r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4020"/>
        <w:gridCol w:w="5879"/>
      </w:tblGrid>
      <w:tr w:rsidR="52984488" w:rsidRPr="007001C4" w14:paraId="0827061E" w14:textId="77777777" w:rsidTr="62726920">
        <w:trPr>
          <w:trHeight w:val="39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92C1C" w14:textId="09BFE1D6" w:rsidR="52984488" w:rsidRPr="007001C4" w:rsidRDefault="52984488" w:rsidP="007001C4">
            <w:pPr>
              <w:rPr>
                <w:szCs w:val="23"/>
              </w:rPr>
            </w:pPr>
            <w:r w:rsidRPr="007001C4">
              <w:rPr>
                <w:rFonts w:cstheme="minorBidi"/>
                <w:szCs w:val="23"/>
              </w:rPr>
              <w:t xml:space="preserve">Jméno a příjmení zaměstnance </w:t>
            </w:r>
            <w:proofErr w:type="spellStart"/>
            <w:r w:rsidRPr="007001C4">
              <w:rPr>
                <w:rFonts w:cstheme="minorBidi"/>
                <w:szCs w:val="23"/>
              </w:rPr>
              <w:t>PřF</w:t>
            </w:r>
            <w:proofErr w:type="spellEnd"/>
            <w:r w:rsidRPr="007001C4">
              <w:rPr>
                <w:rFonts w:cstheme="minorBidi"/>
                <w:szCs w:val="23"/>
              </w:rPr>
              <w:t>: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414D3" w14:textId="1C7B8C5E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491EE6BF" w14:textId="3D44EEAB" w:rsidR="69EF6D61" w:rsidRPr="00A03935" w:rsidRDefault="69EF6D61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>Místo určení: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616"/>
        <w:gridCol w:w="9283"/>
      </w:tblGrid>
      <w:tr w:rsidR="52984488" w:rsidRPr="007001C4" w14:paraId="21A08F37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D0A1C" w14:textId="3A6CE1E7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861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99FC5" w14:textId="08EDA392" w:rsidR="52984488" w:rsidRPr="007001C4" w:rsidRDefault="52984488" w:rsidP="002D4E09">
            <w:r w:rsidRPr="007001C4">
              <w:rPr>
                <w:szCs w:val="23"/>
              </w:rPr>
              <w:t>Přírodovědecká fakulta Jihočeské univerzity v Českých Budějovicích, Branišovská 1760, 370 05 České Budějovice, Česká republika</w:t>
            </w:r>
          </w:p>
        </w:tc>
      </w:tr>
      <w:tr w:rsidR="52984488" w:rsidRPr="007001C4" w14:paraId="64E519F0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747B9" w14:textId="2F7717C6" w:rsidR="52984488" w:rsidRPr="007001C4" w:rsidRDefault="00963B88" w:rsidP="007001C4">
            <w:sdt>
              <w:sdtPr>
                <w:rPr>
                  <w:sz w:val="36"/>
                  <w:szCs w:val="36"/>
                </w:rPr>
                <w:id w:val="-506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CB299" w14:textId="15CD2523" w:rsidR="52984488" w:rsidRPr="007001C4" w:rsidRDefault="52984488" w:rsidP="002D4E09">
            <w:r w:rsidRPr="007001C4">
              <w:rPr>
                <w:sz w:val="22"/>
                <w:szCs w:val="22"/>
              </w:rPr>
              <w:t>Jiné:</w:t>
            </w:r>
          </w:p>
        </w:tc>
      </w:tr>
    </w:tbl>
    <w:p w14:paraId="6BC1C687" w14:textId="52FA7C3A" w:rsidR="69EF6D61" w:rsidRPr="007001C4" w:rsidRDefault="69EF6D61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 xml:space="preserve">Odesílatel zásilky: </w:t>
      </w:r>
    </w:p>
    <w:tbl>
      <w:tblPr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2370"/>
        <w:gridCol w:w="7515"/>
      </w:tblGrid>
      <w:tr w:rsidR="52984488" w:rsidRPr="007001C4" w14:paraId="5180FC7B" w14:textId="77777777" w:rsidTr="52984488">
        <w:trPr>
          <w:trHeight w:val="54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A3D9" w14:textId="6387366F" w:rsidR="52984488" w:rsidRPr="007001C4" w:rsidRDefault="52984488" w:rsidP="007001C4">
            <w:r w:rsidRPr="007001C4">
              <w:rPr>
                <w:szCs w:val="23"/>
              </w:rPr>
              <w:t xml:space="preserve">Název společnosti: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BEFB" w14:textId="355A0B72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757F9BEC" w14:textId="77777777" w:rsidTr="52984488">
        <w:trPr>
          <w:trHeight w:val="525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A2F6" w14:textId="4A3DDD3B" w:rsidR="52984488" w:rsidRPr="007001C4" w:rsidRDefault="52984488" w:rsidP="007001C4">
            <w:r w:rsidRPr="007001C4">
              <w:rPr>
                <w:szCs w:val="23"/>
              </w:rPr>
              <w:t xml:space="preserve">Adresa společnosti: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E877E" w14:textId="4DD966D3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0158EDC3" w14:textId="205A402D" w:rsidR="69EF6D61" w:rsidRPr="00A03935" w:rsidRDefault="69EF6D61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Dopravce zásilky: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1D186BEE" w14:textId="77777777" w:rsidTr="55A01A9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814D7" w14:textId="24C29A34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9323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FBCD" w14:textId="4D3CB6D9" w:rsidR="52984488" w:rsidRPr="007001C4" w:rsidRDefault="52984488" w:rsidP="002D4E09">
            <w:r w:rsidRPr="007001C4">
              <w:rPr>
                <w:szCs w:val="23"/>
              </w:rPr>
              <w:t xml:space="preserve">Česká pošta </w:t>
            </w:r>
            <w:proofErr w:type="spellStart"/>
            <w:r w:rsidRPr="007001C4">
              <w:rPr>
                <w:szCs w:val="23"/>
              </w:rPr>
              <w:t>s.p</w:t>
            </w:r>
            <w:proofErr w:type="spellEnd"/>
            <w:r w:rsidRPr="007001C4">
              <w:rPr>
                <w:szCs w:val="23"/>
              </w:rPr>
              <w:t xml:space="preserve">. </w:t>
            </w:r>
          </w:p>
        </w:tc>
      </w:tr>
      <w:tr w:rsidR="52984488" w:rsidRPr="007001C4" w14:paraId="0569F571" w14:textId="77777777" w:rsidTr="00877CC2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5A63A" w14:textId="0EFE5581" w:rsidR="52984488" w:rsidRPr="007001C4" w:rsidRDefault="00963B88" w:rsidP="00877CC2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5018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5228" w14:textId="77777777" w:rsidR="00800C3E" w:rsidRPr="007001C4" w:rsidRDefault="52984488" w:rsidP="002D4E09">
            <w:r w:rsidRPr="007001C4">
              <w:t>FedEx</w:t>
            </w:r>
          </w:p>
          <w:p w14:paraId="47AF9B26" w14:textId="1AC47D91" w:rsidR="52984488" w:rsidRPr="007001C4" w:rsidRDefault="42158EC4" w:rsidP="002D4E09">
            <w:pPr>
              <w:rPr>
                <w:i/>
                <w:iCs/>
                <w:sz w:val="20"/>
                <w:szCs w:val="20"/>
              </w:rPr>
            </w:pPr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(zkontrolujte si prosím na:</w:t>
            </w:r>
            <w:r w:rsidRPr="007001C4">
              <w:rPr>
                <w:rFonts w:eastAsia="Clara Sans" w:cs="Clara Sans"/>
                <w:i/>
                <w:iCs/>
                <w:color w:val="0070C0"/>
                <w:sz w:val="20"/>
                <w:szCs w:val="20"/>
              </w:rPr>
              <w:t xml:space="preserve"> </w:t>
            </w:r>
            <w:hyperlink r:id="rId11">
              <w:r w:rsidRPr="007001C4">
                <w:rPr>
                  <w:rStyle w:val="Hypertextovodkaz"/>
                  <w:rFonts w:ascii="Clara Sans" w:eastAsia="Times New Roman" w:hAnsi="Clara Sans"/>
                  <w:i/>
                  <w:iCs/>
                  <w:color w:val="0070C0"/>
                  <w:sz w:val="20"/>
                  <w:szCs w:val="20"/>
                </w:rPr>
                <w:t>Přepravní podmínky – červenec 2024 | FedEx Česká</w:t>
              </w:r>
              <w:r w:rsidRPr="007001C4">
                <w:rPr>
                  <w:rStyle w:val="Hypertextovodkaz"/>
                  <w:rFonts w:ascii="Clara Sans" w:eastAsia="Times New Roman" w:hAnsi="Clara Sans"/>
                  <w:i/>
                  <w:iCs/>
                  <w:color w:val="FF0000"/>
                  <w:sz w:val="20"/>
                  <w:szCs w:val="20"/>
                </w:rPr>
                <w:t xml:space="preserve"> republika</w:t>
              </w:r>
            </w:hyperlink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 xml:space="preserve"> – zboží vyloučené z</w:t>
            </w:r>
            <w:r w:rsidR="00931237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 </w:t>
            </w:r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přepravy, platné od 1.9.2024 – nelze převážet zejména: živočichy (i uhynulé) a rostliny)</w:t>
            </w:r>
            <w:r w:rsidR="52984488" w:rsidRPr="007001C4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52984488" w:rsidRPr="007001C4" w14:paraId="3BDB2B47" w14:textId="77777777" w:rsidTr="00ED4735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F994" w14:textId="19DC4A06" w:rsidR="52984488" w:rsidRPr="00877CC2" w:rsidRDefault="00963B88" w:rsidP="007001C4">
            <w:pPr>
              <w:ind w:left="284" w:hanging="284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98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4CDF7" w14:textId="50CDB52A" w:rsidR="52984488" w:rsidRPr="007001C4" w:rsidRDefault="52984488" w:rsidP="002D4E09">
            <w:r w:rsidRPr="007001C4">
              <w:rPr>
                <w:szCs w:val="23"/>
              </w:rPr>
              <w:t xml:space="preserve">DHL </w:t>
            </w:r>
          </w:p>
        </w:tc>
      </w:tr>
      <w:tr w:rsidR="52984488" w:rsidRPr="007001C4" w14:paraId="526505DA" w14:textId="77777777" w:rsidTr="00ED4735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25412" w14:textId="762DD814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6607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A6118" w14:textId="33A46930" w:rsidR="52984488" w:rsidRPr="007001C4" w:rsidRDefault="52984488" w:rsidP="002D4E09">
            <w:r w:rsidRPr="007001C4">
              <w:rPr>
                <w:szCs w:val="23"/>
              </w:rPr>
              <w:t xml:space="preserve">Jiný:  </w:t>
            </w:r>
          </w:p>
        </w:tc>
      </w:tr>
    </w:tbl>
    <w:p w14:paraId="14A8A642" w14:textId="4F6A54B1" w:rsidR="52984488" w:rsidRPr="001464BF" w:rsidRDefault="6CB31881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  <w:r w:rsidRPr="007001C4">
        <w:rPr>
          <w:b/>
          <w:bCs/>
          <w:i/>
          <w:iCs/>
          <w:sz w:val="22"/>
          <w:szCs w:val="22"/>
        </w:rPr>
        <w:t>Jako kontaktní osobu u dopravce prosím uvádějte e-mail</w:t>
      </w:r>
      <w:r w:rsidRPr="001464BF">
        <w:rPr>
          <w:b/>
          <w:bCs/>
          <w:i/>
          <w:iCs/>
          <w:color w:val="EE0000"/>
          <w:sz w:val="22"/>
          <w:szCs w:val="22"/>
        </w:rPr>
        <w:t xml:space="preserve">: </w:t>
      </w:r>
      <w:hyperlink r:id="rId12" w:history="1">
        <w:r w:rsidR="00B31B80" w:rsidRPr="001464BF">
          <w:rPr>
            <w:rStyle w:val="Hypertextovodkaz"/>
            <w:rFonts w:ascii="Clara Sans" w:hAnsi="Clara Sans"/>
            <w:b/>
            <w:bCs/>
            <w:i/>
            <w:iCs/>
            <w:color w:val="EE0000"/>
            <w:sz w:val="22"/>
            <w:szCs w:val="22"/>
          </w:rPr>
          <w:t>celnice@prf.jcu.cz</w:t>
        </w:r>
      </w:hyperlink>
    </w:p>
    <w:p w14:paraId="0CA8FD49" w14:textId="77777777" w:rsidR="00BA5AE8" w:rsidRPr="001464BF" w:rsidRDefault="00BA5AE8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</w:p>
    <w:p w14:paraId="7728BA19" w14:textId="02BA2AD9" w:rsidR="007C02A0" w:rsidRPr="007001C4" w:rsidRDefault="0052664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b w:val="0"/>
          <w:bCs w:val="0"/>
          <w:sz w:val="36"/>
          <w:szCs w:val="36"/>
          <w:u w:val="single"/>
        </w:rPr>
        <w:t>Předmět</w:t>
      </w:r>
      <w:r w:rsidR="007C02A0" w:rsidRPr="007001C4">
        <w:rPr>
          <w:b w:val="0"/>
          <w:bCs w:val="0"/>
          <w:sz w:val="36"/>
          <w:szCs w:val="36"/>
          <w:u w:val="single"/>
        </w:rPr>
        <w:t xml:space="preserve"> zásilky:</w:t>
      </w:r>
    </w:p>
    <w:p w14:paraId="57B686E6" w14:textId="45291811" w:rsidR="1294F95B" w:rsidRPr="007001C4" w:rsidRDefault="1294F95B" w:rsidP="007001C4">
      <w:pPr>
        <w:pStyle w:val="Nadpis1"/>
        <w:spacing w:after="0"/>
        <w:ind w:firstLine="284"/>
      </w:pPr>
      <w:r w:rsidRPr="007001C4">
        <w:rPr>
          <w:rFonts w:eastAsia="Clara Sans" w:cs="Clara Sans"/>
          <w:sz w:val="22"/>
          <w:szCs w:val="22"/>
        </w:rPr>
        <w:t>Popis vzorků/ materiálu:</w:t>
      </w:r>
      <w:r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55"/>
        <w:gridCol w:w="8744"/>
      </w:tblGrid>
      <w:tr w:rsidR="52984488" w:rsidRPr="007001C4" w14:paraId="5493403D" w14:textId="77777777" w:rsidTr="002D4E09">
        <w:trPr>
          <w:trHeight w:val="48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8F9C" w14:textId="333B2A23" w:rsidR="52984488" w:rsidRPr="007001C4" w:rsidRDefault="52984488" w:rsidP="007001C4">
            <w:pPr>
              <w:spacing w:before="60"/>
            </w:pPr>
            <w:r w:rsidRPr="007001C4">
              <w:rPr>
                <w:rFonts w:eastAsia="Segoe UI Symbol" w:cs="Segoe UI Symbol"/>
                <w:sz w:val="22"/>
                <w:szCs w:val="22"/>
              </w:rPr>
              <w:t>Popis:</w:t>
            </w:r>
          </w:p>
        </w:tc>
        <w:tc>
          <w:tcPr>
            <w:tcW w:w="8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A38C" w14:textId="7200ADC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6E19ABB4" w14:textId="1C6DBFC1" w:rsidR="4F6093AC" w:rsidRPr="007001C4" w:rsidRDefault="00497ECE" w:rsidP="00497ECE">
      <w:pPr>
        <w:ind w:firstLine="284"/>
        <w:rPr>
          <w:rFonts w:eastAsia="Clara Sans" w:cs="Clara Sans"/>
          <w:i/>
          <w:iCs/>
          <w:sz w:val="16"/>
          <w:szCs w:val="16"/>
        </w:rPr>
      </w:pPr>
      <w:r>
        <w:rPr>
          <w:rFonts w:eastAsia="Clara Sans" w:cs="Clara Sans"/>
          <w:i/>
          <w:iCs/>
          <w:sz w:val="16"/>
          <w:szCs w:val="16"/>
        </w:rPr>
        <w:t>*</w:t>
      </w:r>
      <w:r w:rsidR="1294F95B" w:rsidRPr="007001C4">
        <w:rPr>
          <w:rFonts w:eastAsia="Clara Sans" w:cs="Clara Sans"/>
          <w:i/>
          <w:iCs/>
          <w:sz w:val="16"/>
          <w:szCs w:val="16"/>
        </w:rPr>
        <w:t>vzorky ve formalínu, křemenná kyveta, filtrační lis, řasy, …</w:t>
      </w:r>
    </w:p>
    <w:p w14:paraId="7562EE4C" w14:textId="57F7042C" w:rsidR="52984488" w:rsidRPr="007001C4" w:rsidRDefault="52984488" w:rsidP="007001C4">
      <w:pPr>
        <w:rPr>
          <w:rFonts w:eastAsia="Clara Sans" w:cs="Clara Sans"/>
          <w:i/>
          <w:iCs/>
          <w:sz w:val="16"/>
          <w:szCs w:val="16"/>
        </w:rPr>
      </w:pP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85"/>
        <w:gridCol w:w="8714"/>
      </w:tblGrid>
      <w:tr w:rsidR="52984488" w:rsidRPr="007001C4" w14:paraId="63A1384A" w14:textId="77777777" w:rsidTr="002D4E09">
        <w:trPr>
          <w:trHeight w:val="43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9A99" w14:textId="00606163" w:rsidR="52984488" w:rsidRPr="007001C4" w:rsidRDefault="52984488" w:rsidP="007001C4">
            <w:pPr>
              <w:spacing w:before="60"/>
            </w:pPr>
            <w:r w:rsidRPr="007001C4">
              <w:rPr>
                <w:rFonts w:eastAsia="Segoe UI Symbol" w:cs="Segoe UI Symbol"/>
                <w:sz w:val="22"/>
                <w:szCs w:val="22"/>
              </w:rPr>
              <w:t>Materiál</w:t>
            </w:r>
            <w:r w:rsidR="4A3A55FF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3B69D" w14:textId="5C5C725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7B78A9DA" w14:textId="411962E8" w:rsidR="73D5A372" w:rsidRPr="007001C4" w:rsidRDefault="73D5A372" w:rsidP="007001C4">
      <w:pPr>
        <w:ind w:firstLine="284"/>
        <w:rPr>
          <w:rFonts w:eastAsia="Clara Sans" w:cs="Clara Sans"/>
          <w:i/>
          <w:iCs/>
          <w:sz w:val="16"/>
          <w:szCs w:val="16"/>
        </w:rPr>
      </w:pPr>
      <w:r w:rsidRPr="007001C4">
        <w:rPr>
          <w:rFonts w:eastAsia="Clara Sans" w:cs="Clara Sans"/>
          <w:i/>
          <w:iCs/>
          <w:sz w:val="16"/>
          <w:szCs w:val="16"/>
        </w:rPr>
        <w:t>*plast, sklo, konzervační prostředek, ocel, …</w:t>
      </w:r>
    </w:p>
    <w:p w14:paraId="5AA624D2" w14:textId="3082D346" w:rsidR="00074E50" w:rsidRPr="007001C4" w:rsidRDefault="00074E50" w:rsidP="007001C4">
      <w:pPr>
        <w:pStyle w:val="Nadpis1"/>
        <w:spacing w:after="0"/>
        <w:ind w:firstLine="284"/>
        <w:rPr>
          <w:b w:val="0"/>
          <w:bCs w:val="0"/>
        </w:rPr>
      </w:pPr>
      <w:r w:rsidRPr="007001C4">
        <w:rPr>
          <w:sz w:val="22"/>
          <w:szCs w:val="22"/>
        </w:rPr>
        <w:lastRenderedPageBreak/>
        <w:t>Účel použití:</w:t>
      </w:r>
    </w:p>
    <w:tbl>
      <w:tblPr>
        <w:tblStyle w:val="Mkatabulky"/>
        <w:tblW w:w="9899" w:type="dxa"/>
        <w:tblInd w:w="284" w:type="dxa"/>
        <w:tblLook w:val="04A0" w:firstRow="1" w:lastRow="0" w:firstColumn="1" w:lastColumn="0" w:noHBand="0" w:noVBand="1"/>
      </w:tblPr>
      <w:tblGrid>
        <w:gridCol w:w="765"/>
        <w:gridCol w:w="9134"/>
      </w:tblGrid>
      <w:tr w:rsidR="00DE6FFA" w:rsidRPr="007001C4" w14:paraId="518184FC" w14:textId="77777777" w:rsidTr="52984488">
        <w:trPr>
          <w:trHeight w:val="660"/>
        </w:trPr>
        <w:tc>
          <w:tcPr>
            <w:tcW w:w="765" w:type="dxa"/>
            <w:vAlign w:val="center"/>
          </w:tcPr>
          <w:p w14:paraId="200AEF6D" w14:textId="68E5B3A1" w:rsidR="00DE6FFA" w:rsidRPr="007001C4" w:rsidRDefault="00963B8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130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5E8FE643" w14:textId="52B5C0A8" w:rsidR="00DE6FFA" w:rsidRPr="007001C4" w:rsidRDefault="00DE6FFA" w:rsidP="002D4E09">
            <w:pPr>
              <w:rPr>
                <w:sz w:val="22"/>
                <w:szCs w:val="22"/>
              </w:rPr>
            </w:pPr>
            <w:r w:rsidRPr="007001C4">
              <w:rPr>
                <w:szCs w:val="22"/>
              </w:rPr>
              <w:t xml:space="preserve">Vědecké </w:t>
            </w:r>
            <w:r w:rsidR="00F24CCA" w:rsidRPr="007001C4">
              <w:rPr>
                <w:szCs w:val="22"/>
              </w:rPr>
              <w:t>účely – Bližší</w:t>
            </w:r>
            <w:r w:rsidRPr="007001C4">
              <w:rPr>
                <w:szCs w:val="22"/>
              </w:rPr>
              <w:t xml:space="preserve"> specifikace:</w:t>
            </w:r>
          </w:p>
        </w:tc>
      </w:tr>
      <w:tr w:rsidR="00DE6FFA" w:rsidRPr="007001C4" w14:paraId="0EA50965" w14:textId="77777777" w:rsidTr="52984488">
        <w:tc>
          <w:tcPr>
            <w:tcW w:w="765" w:type="dxa"/>
            <w:vAlign w:val="center"/>
          </w:tcPr>
          <w:p w14:paraId="70D79FEB" w14:textId="581C8D98" w:rsidR="00DE6FFA" w:rsidRPr="007001C4" w:rsidRDefault="00963B88" w:rsidP="007001C4">
            <w:pPr>
              <w:pStyle w:val="zakrtvacpolkoodsazen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-20627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1B1EFB8D" w14:textId="2F2D5DDC" w:rsidR="00E1548A" w:rsidRPr="00E1548A" w:rsidRDefault="00DE6FFA" w:rsidP="007001C4">
            <w:pPr>
              <w:rPr>
                <w:sz w:val="22"/>
                <w:szCs w:val="22"/>
              </w:rPr>
            </w:pPr>
            <w:r w:rsidRPr="007001C4">
              <w:rPr>
                <w:sz w:val="22"/>
                <w:szCs w:val="22"/>
              </w:rPr>
              <w:t xml:space="preserve">Jiné: </w:t>
            </w:r>
          </w:p>
        </w:tc>
      </w:tr>
    </w:tbl>
    <w:p w14:paraId="6D7B0DDD" w14:textId="368E5205" w:rsidR="266AF957" w:rsidRPr="007001C4" w:rsidRDefault="266AF957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>Povaha zásilky: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49364113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76397" w14:textId="28CA52B0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20104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E0004" w14:textId="511AFED3" w:rsidR="52984488" w:rsidRPr="007001C4" w:rsidRDefault="52984488" w:rsidP="002D4E09">
            <w:r w:rsidRPr="007001C4">
              <w:rPr>
                <w:szCs w:val="23"/>
              </w:rPr>
              <w:t>Spotřební laboratorní materiál:</w:t>
            </w:r>
          </w:p>
        </w:tc>
      </w:tr>
      <w:tr w:rsidR="52984488" w:rsidRPr="007001C4" w14:paraId="485FF970" w14:textId="77777777" w:rsidTr="002D4E09">
        <w:trPr>
          <w:trHeight w:val="52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61D4" w14:textId="34C81F37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65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08BF0" w14:textId="5195BC9D" w:rsidR="52984488" w:rsidRPr="007001C4" w:rsidRDefault="52984488" w:rsidP="002D4E09">
            <w:pPr>
              <w:rPr>
                <w:szCs w:val="23"/>
              </w:rPr>
            </w:pPr>
            <w:r w:rsidRPr="007001C4">
              <w:rPr>
                <w:szCs w:val="23"/>
              </w:rPr>
              <w:t>Biologický materiál</w:t>
            </w:r>
          </w:p>
        </w:tc>
      </w:tr>
      <w:tr w:rsidR="52984488" w:rsidRPr="007001C4" w14:paraId="3C739D7A" w14:textId="77777777" w:rsidTr="0077532C">
        <w:trPr>
          <w:trHeight w:val="5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9341" w14:textId="33D32250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4424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4B9E2" w14:textId="56F078DD" w:rsidR="52984488" w:rsidRPr="007001C4" w:rsidRDefault="52984488" w:rsidP="002D4E09">
            <w:r w:rsidRPr="007001C4">
              <w:rPr>
                <w:szCs w:val="23"/>
              </w:rPr>
              <w:t>Živočišný původ</w:t>
            </w:r>
          </w:p>
        </w:tc>
      </w:tr>
      <w:tr w:rsidR="52984488" w:rsidRPr="007001C4" w14:paraId="370C1E86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CE44F" w14:textId="3AA3BB2D" w:rsidR="52984488" w:rsidRPr="007001C4" w:rsidRDefault="00963B8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13028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3E0DC" w14:textId="7419DCD3" w:rsidR="52984488" w:rsidRPr="007001C4" w:rsidRDefault="52984488" w:rsidP="002D4E09">
            <w:r w:rsidRPr="007001C4">
              <w:rPr>
                <w:szCs w:val="23"/>
              </w:rPr>
              <w:t>Jiné:</w:t>
            </w:r>
          </w:p>
        </w:tc>
      </w:tr>
    </w:tbl>
    <w:p w14:paraId="50014725" w14:textId="69F4B6C5" w:rsidR="79A295D0" w:rsidRPr="007001C4" w:rsidRDefault="79A295D0" w:rsidP="00072A7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>Cena zásilky: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526643" w:rsidRPr="007001C4" w14:paraId="56388EAA" w14:textId="77777777" w:rsidTr="52984488">
        <w:trPr>
          <w:trHeight w:val="782"/>
        </w:trPr>
        <w:tc>
          <w:tcPr>
            <w:tcW w:w="616" w:type="dxa"/>
            <w:vAlign w:val="center"/>
          </w:tcPr>
          <w:p w14:paraId="1F26988C" w14:textId="00553B68" w:rsidR="00526643" w:rsidRPr="007001C4" w:rsidRDefault="00963B8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13418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26B7049C" w14:textId="70CF0D5F" w:rsidR="00526643" w:rsidRPr="007001C4" w:rsidRDefault="00526643" w:rsidP="002D4E09">
            <w:pPr>
              <w:rPr>
                <w:sz w:val="22"/>
                <w:szCs w:val="22"/>
              </w:rPr>
            </w:pPr>
            <w:r w:rsidRPr="007001C4">
              <w:t>150 eur a méně (oproštění od dovozního cla)</w:t>
            </w:r>
          </w:p>
        </w:tc>
      </w:tr>
      <w:tr w:rsidR="00526643" w:rsidRPr="007001C4" w14:paraId="4DE6D5FC" w14:textId="77777777" w:rsidTr="52984488">
        <w:tc>
          <w:tcPr>
            <w:tcW w:w="616" w:type="dxa"/>
            <w:vAlign w:val="center"/>
          </w:tcPr>
          <w:p w14:paraId="52C60039" w14:textId="09DC568F" w:rsidR="00526643" w:rsidRPr="007001C4" w:rsidRDefault="00963B88" w:rsidP="007001C4">
            <w:pPr>
              <w:pStyle w:val="zakrtvacpolkoodsazen"/>
              <w:ind w:left="0" w:firstLine="0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10664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1037D33" w14:textId="77777777" w:rsidR="00526643" w:rsidRPr="007001C4" w:rsidRDefault="00526643" w:rsidP="002D4E09">
            <w:pPr>
              <w:rPr>
                <w:lang w:bidi="cs-CZ"/>
              </w:rPr>
            </w:pPr>
            <w:r w:rsidRPr="007001C4">
              <w:rPr>
                <w:sz w:val="22"/>
                <w:szCs w:val="22"/>
              </w:rPr>
              <w:t xml:space="preserve">Více než 150 eur </w:t>
            </w:r>
          </w:p>
        </w:tc>
      </w:tr>
    </w:tbl>
    <w:p w14:paraId="05174467" w14:textId="43B53E54" w:rsidR="00A477F7" w:rsidRPr="007001C4" w:rsidRDefault="0745F19D" w:rsidP="007001C4">
      <w:pPr>
        <w:pStyle w:val="Nadpis1"/>
        <w:spacing w:after="0"/>
        <w:ind w:firstLine="284"/>
      </w:pPr>
      <w:r w:rsidRPr="007001C4">
        <w:rPr>
          <w:rFonts w:eastAsia="Clara Sans" w:cs="Clara Sans"/>
          <w:sz w:val="22"/>
          <w:szCs w:val="22"/>
        </w:rPr>
        <w:t xml:space="preserve">Množství a balení: </w:t>
      </w:r>
      <w:r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>*</w:t>
      </w:r>
      <w:r w:rsidRPr="007001C4">
        <w:rPr>
          <w:rFonts w:eastAsia="Clara Sans" w:cs="Clara Sans"/>
          <w:b w:val="0"/>
          <w:bCs w:val="0"/>
          <w:i/>
          <w:iCs/>
          <w:sz w:val="16"/>
          <w:szCs w:val="16"/>
        </w:rPr>
        <w:t>6x3ml v 1 balení, 5ks, …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395"/>
        <w:gridCol w:w="8497"/>
      </w:tblGrid>
      <w:tr w:rsidR="52984488" w:rsidRPr="007001C4" w14:paraId="1F3F919F" w14:textId="77777777" w:rsidTr="52984488">
        <w:trPr>
          <w:trHeight w:val="508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3FBD2" w14:textId="3D40F8B2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 xml:space="preserve">Množství: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6CCF7" w14:textId="7C2B9976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034D1CC0" w14:textId="77777777" w:rsidTr="001122E7">
        <w:trPr>
          <w:trHeight w:val="463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80F9" w14:textId="5CF10EDA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 xml:space="preserve">Balení: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0A5A9" w14:textId="5DB13C3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3E891906" w14:textId="157C0D52" w:rsidR="00A477F7" w:rsidRPr="007001C4" w:rsidRDefault="156B8E7F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 xml:space="preserve">Země původu: </w:t>
      </w:r>
      <w:r w:rsidRPr="007001C4">
        <w:rPr>
          <w:b w:val="0"/>
          <w:bCs w:val="0"/>
          <w:i/>
          <w:iCs/>
          <w:sz w:val="16"/>
          <w:szCs w:val="16"/>
        </w:rPr>
        <w:t>*pokud se liší od země odesílatele</w:t>
      </w:r>
      <w:r w:rsidRPr="007001C4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987"/>
        <w:gridCol w:w="8912"/>
      </w:tblGrid>
      <w:tr w:rsidR="52984488" w:rsidRPr="007001C4" w14:paraId="653DBB67" w14:textId="77777777" w:rsidTr="0025767A">
        <w:trPr>
          <w:trHeight w:val="42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53D5" w14:textId="0BF641EC" w:rsidR="52984488" w:rsidRPr="007001C4" w:rsidRDefault="007001C4" w:rsidP="0025767A">
            <w:r w:rsidRPr="007001C4">
              <w:rPr>
                <w:rFonts w:eastAsia="Segoe UI Symbol" w:cs="Segoe UI Symbol"/>
                <w:sz w:val="22"/>
                <w:szCs w:val="22"/>
              </w:rPr>
              <w:t>P</w:t>
            </w:r>
            <w:r w:rsidRPr="007001C4">
              <w:rPr>
                <w:rFonts w:eastAsia="Calibri" w:cs="Calibri"/>
                <w:sz w:val="22"/>
                <w:szCs w:val="22"/>
              </w:rPr>
              <w:t xml:space="preserve">ůvod: </w:t>
            </w:r>
            <w:r w:rsidRPr="007001C4">
              <w:rPr>
                <w:rFonts w:eastAsia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DD9A8" w14:textId="3D9CC0D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6888BD77" w14:textId="77777777" w:rsidR="00564CAE" w:rsidRDefault="156B8E7F" w:rsidP="00564CAE">
      <w:pPr>
        <w:pStyle w:val="Nadpis1"/>
        <w:spacing w:after="0" w:line="240" w:lineRule="auto"/>
        <w:ind w:left="284"/>
        <w:rPr>
          <w:sz w:val="22"/>
          <w:szCs w:val="22"/>
        </w:rPr>
      </w:pPr>
      <w:r w:rsidRPr="007001C4">
        <w:rPr>
          <w:sz w:val="22"/>
          <w:szCs w:val="22"/>
        </w:rPr>
        <w:t>Požadavky na uchovávání během dopravy:</w:t>
      </w:r>
    </w:p>
    <w:p w14:paraId="1DE355D3" w14:textId="6B81AAF7" w:rsidR="00A477F7" w:rsidRPr="007001C4" w:rsidRDefault="156B8E7F" w:rsidP="00564CAE">
      <w:pPr>
        <w:pStyle w:val="Nadpis1"/>
        <w:spacing w:before="0"/>
        <w:ind w:left="284"/>
      </w:pPr>
      <w:r w:rsidRPr="007001C4">
        <w:rPr>
          <w:b w:val="0"/>
          <w:bCs w:val="0"/>
          <w:i/>
          <w:iCs/>
          <w:sz w:val="16"/>
          <w:szCs w:val="16"/>
        </w:rPr>
        <w:t>*pokud není vyžadován běžný způsob dopravy, např. přepravní podmínky za určité teploty, …</w:t>
      </w:r>
      <w:r w:rsidRPr="007001C4">
        <w:rPr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2430"/>
        <w:gridCol w:w="7469"/>
      </w:tblGrid>
      <w:tr w:rsidR="52984488" w:rsidRPr="007001C4" w14:paraId="5EF5BC72" w14:textId="77777777" w:rsidTr="0025767A">
        <w:trPr>
          <w:trHeight w:val="113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4C437" w14:textId="44BA4B9D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>Speciální požadavky: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A9C7" w14:textId="5DD0620F" w:rsidR="52984488" w:rsidRPr="007001C4" w:rsidRDefault="52984488" w:rsidP="007001C4">
            <w:pPr>
              <w:rPr>
                <w:szCs w:val="23"/>
              </w:rPr>
            </w:pPr>
          </w:p>
        </w:tc>
      </w:tr>
    </w:tbl>
    <w:p w14:paraId="60F70D70" w14:textId="474F1313" w:rsidR="00A477F7" w:rsidRPr="007001C4" w:rsidRDefault="5C08CA75" w:rsidP="007001C4">
      <w:pPr>
        <w:pStyle w:val="Nadpis1"/>
        <w:spacing w:after="0"/>
        <w:ind w:firstLine="284"/>
      </w:pPr>
      <w:r w:rsidRPr="007001C4">
        <w:rPr>
          <w:b w:val="0"/>
          <w:bCs w:val="0"/>
          <w:sz w:val="36"/>
          <w:szCs w:val="36"/>
          <w:u w:val="single"/>
        </w:rPr>
        <w:lastRenderedPageBreak/>
        <w:t>Forma financování:</w:t>
      </w:r>
    </w:p>
    <w:p w14:paraId="7A68FCBB" w14:textId="7BA3A754" w:rsidR="00A477F7" w:rsidRPr="007001C4" w:rsidRDefault="06143E83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 </w:t>
      </w:r>
      <w:r w:rsidR="3D5D84E1" w:rsidRPr="007001C4">
        <w:rPr>
          <w:sz w:val="22"/>
          <w:szCs w:val="22"/>
        </w:rPr>
        <w:t>Způsob získání zásilky: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654B79C1" w14:textId="77777777" w:rsidTr="002D4E09">
        <w:trPr>
          <w:trHeight w:val="1903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6CEE0" w14:textId="4DB36370" w:rsidR="52984488" w:rsidRPr="007001C4" w:rsidRDefault="00963B88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1436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CE260" w14:textId="399A1BAB" w:rsidR="52984488" w:rsidRPr="007001C4" w:rsidRDefault="52984488" w:rsidP="007001C4">
            <w:pPr>
              <w:spacing w:before="60"/>
            </w:pPr>
            <w:r w:rsidRPr="007001C4">
              <w:rPr>
                <w:b/>
                <w:bCs/>
                <w:color w:val="384653" w:themeColor="text1"/>
                <w:szCs w:val="23"/>
              </w:rPr>
              <w:t>Za úplatu</w:t>
            </w:r>
          </w:p>
          <w:p w14:paraId="304D7F25" w14:textId="55A53887" w:rsidR="00E74406" w:rsidRDefault="52984488" w:rsidP="007001C4">
            <w:pPr>
              <w:spacing w:before="60"/>
              <w:rPr>
                <w:color w:val="384653" w:themeColor="text1"/>
                <w:szCs w:val="23"/>
              </w:rPr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1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4BF" w:rsidRPr="007001C4"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r w:rsidRPr="007001C4">
              <w:rPr>
                <w:color w:val="384653" w:themeColor="text1"/>
                <w:szCs w:val="23"/>
              </w:rPr>
              <w:t>Zdroj financování:</w:t>
            </w:r>
          </w:p>
          <w:p w14:paraId="456BE1AC" w14:textId="149C4378" w:rsidR="002433A9" w:rsidRDefault="002433A9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 xml:space="preserve">Typ akce: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1778F5D6" w14:textId="0D0EA9F0" w:rsidR="00E74406" w:rsidRDefault="00E74406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>N</w:t>
            </w:r>
            <w:r w:rsidR="52984488" w:rsidRPr="007001C4">
              <w:rPr>
                <w:color w:val="384653" w:themeColor="text1"/>
                <w:szCs w:val="23"/>
              </w:rPr>
              <w:t xml:space="preserve">ázev </w:t>
            </w:r>
            <w:r>
              <w:rPr>
                <w:color w:val="384653" w:themeColor="text1"/>
                <w:szCs w:val="23"/>
              </w:rPr>
              <w:t>zakázky:</w:t>
            </w:r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00D362B" w14:textId="5FFE76ED" w:rsidR="52984488" w:rsidRPr="007001C4" w:rsidRDefault="52984488" w:rsidP="00E74406">
            <w:pPr>
              <w:tabs>
                <w:tab w:val="left" w:pos="1387"/>
              </w:tabs>
              <w:spacing w:before="60"/>
              <w:ind w:left="601"/>
            </w:pPr>
            <w:r w:rsidRPr="007001C4">
              <w:rPr>
                <w:color w:val="384653" w:themeColor="text1"/>
                <w:szCs w:val="23"/>
              </w:rPr>
              <w:t>K</w:t>
            </w:r>
            <w:r w:rsidR="00063BE9">
              <w:rPr>
                <w:color w:val="384653" w:themeColor="text1"/>
                <w:szCs w:val="23"/>
              </w:rPr>
              <w:t>omplexní položka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42649933" w14:textId="0488689F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09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01C4">
              <w:rPr>
                <w:color w:val="384653" w:themeColor="text1"/>
                <w:szCs w:val="23"/>
              </w:rPr>
              <w:t xml:space="preserve"> Č. objednávky z </w:t>
            </w:r>
            <w:proofErr w:type="spellStart"/>
            <w:r w:rsidRPr="007001C4">
              <w:rPr>
                <w:color w:val="384653" w:themeColor="text1"/>
                <w:szCs w:val="23"/>
              </w:rPr>
              <w:t>iFIS</w:t>
            </w:r>
            <w:proofErr w:type="spellEnd"/>
            <w:r w:rsidRPr="007001C4">
              <w:rPr>
                <w:color w:val="384653" w:themeColor="text1"/>
                <w:szCs w:val="23"/>
              </w:rPr>
              <w:t>: ………………………</w:t>
            </w:r>
            <w:proofErr w:type="gramStart"/>
            <w:r w:rsidRPr="007001C4">
              <w:rPr>
                <w:color w:val="384653" w:themeColor="text1"/>
                <w:szCs w:val="23"/>
              </w:rPr>
              <w:t>…….</w:t>
            </w:r>
            <w:proofErr w:type="gramEnd"/>
          </w:p>
        </w:tc>
      </w:tr>
      <w:tr w:rsidR="52984488" w:rsidRPr="007001C4" w14:paraId="0B45B288" w14:textId="77777777" w:rsidTr="002D4E09">
        <w:trPr>
          <w:trHeight w:val="1706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D861A" w14:textId="519F1136" w:rsidR="52984488" w:rsidRPr="007001C4" w:rsidRDefault="00963B88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050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8580" w14:textId="17419AA4" w:rsidR="52984488" w:rsidRPr="007001C4" w:rsidRDefault="52984488" w:rsidP="007001C4">
            <w:pPr>
              <w:spacing w:before="240"/>
            </w:pPr>
            <w:r w:rsidRPr="007001C4">
              <w:rPr>
                <w:b/>
                <w:bCs/>
                <w:color w:val="384653" w:themeColor="text1"/>
                <w:szCs w:val="23"/>
              </w:rPr>
              <w:t>Bezplatně</w:t>
            </w:r>
            <w:r w:rsidRPr="007001C4">
              <w:rPr>
                <w:color w:val="384653" w:themeColor="text1"/>
                <w:szCs w:val="23"/>
              </w:rPr>
              <w:t xml:space="preserve"> (např. vzorky), </w:t>
            </w:r>
            <w:proofErr w:type="spellStart"/>
            <w:r w:rsidRPr="007001C4">
              <w:rPr>
                <w:color w:val="384653" w:themeColor="text1"/>
                <w:szCs w:val="23"/>
              </w:rPr>
              <w:t>PřF</w:t>
            </w:r>
            <w:proofErr w:type="spellEnd"/>
            <w:r w:rsidRPr="007001C4">
              <w:rPr>
                <w:color w:val="384653" w:themeColor="text1"/>
                <w:szCs w:val="23"/>
              </w:rPr>
              <w:t xml:space="preserve"> JU hradí pouze případné náklady související s celním odbavením a/nebo dopravu</w:t>
            </w:r>
          </w:p>
          <w:p w14:paraId="336FBD9B" w14:textId="221B1D71" w:rsidR="00E525DA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450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Zdroj financování:</w:t>
            </w:r>
          </w:p>
          <w:p w14:paraId="5C76D83E" w14:textId="79D4F80D" w:rsidR="00E525DA" w:rsidRDefault="00E525DA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 xml:space="preserve">Typ akce: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56529CA9" w14:textId="450178D8" w:rsidR="00E525DA" w:rsidRDefault="00E525DA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>N</w:t>
            </w:r>
            <w:r w:rsidRPr="007001C4">
              <w:rPr>
                <w:color w:val="384653" w:themeColor="text1"/>
                <w:szCs w:val="23"/>
              </w:rPr>
              <w:t xml:space="preserve">ázev </w:t>
            </w:r>
            <w:r>
              <w:rPr>
                <w:color w:val="384653" w:themeColor="text1"/>
                <w:szCs w:val="23"/>
              </w:rPr>
              <w:t>zakázky: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3A50ECF1" w14:textId="7ECA7BB7" w:rsidR="00E525DA" w:rsidRPr="007001C4" w:rsidRDefault="00E525DA" w:rsidP="00E525DA">
            <w:pPr>
              <w:tabs>
                <w:tab w:val="left" w:pos="1387"/>
              </w:tabs>
              <w:spacing w:before="60"/>
              <w:ind w:left="601"/>
            </w:pPr>
            <w:r w:rsidRPr="007001C4">
              <w:rPr>
                <w:color w:val="384653" w:themeColor="text1"/>
                <w:szCs w:val="23"/>
              </w:rPr>
              <w:t>K</w:t>
            </w:r>
            <w:r>
              <w:rPr>
                <w:color w:val="384653" w:themeColor="text1"/>
                <w:szCs w:val="23"/>
              </w:rPr>
              <w:t>omplexní položka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60C28593" w14:textId="06DD41B0" w:rsidR="52984488" w:rsidRPr="007001C4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299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Pokud doprava objednána ze strany </w:t>
            </w:r>
            <w:proofErr w:type="spellStart"/>
            <w:r w:rsidR="52984488" w:rsidRPr="007001C4">
              <w:rPr>
                <w:color w:val="384653" w:themeColor="text1"/>
                <w:szCs w:val="23"/>
              </w:rPr>
              <w:t>PřF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 JU, č. objednávky dopravy z </w:t>
            </w:r>
            <w:proofErr w:type="spellStart"/>
            <w:r w:rsidR="52984488" w:rsidRPr="007001C4">
              <w:rPr>
                <w:color w:val="384653" w:themeColor="text1"/>
                <w:szCs w:val="23"/>
              </w:rPr>
              <w:t>iFis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B4360C8" w14:textId="25918297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</w:p>
        </w:tc>
      </w:tr>
    </w:tbl>
    <w:p w14:paraId="48ACD0E3" w14:textId="77777777" w:rsidR="00497ECE" w:rsidRPr="00497ECE" w:rsidRDefault="00497ECE" w:rsidP="00497ECE">
      <w:pPr>
        <w:ind w:firstLine="284"/>
        <w:rPr>
          <w:b/>
          <w:bCs/>
          <w:i/>
          <w:iCs/>
          <w:sz w:val="22"/>
          <w:szCs w:val="22"/>
        </w:rPr>
      </w:pPr>
    </w:p>
    <w:p w14:paraId="2A5F3339" w14:textId="7FF3D7DA" w:rsidR="00A477F7" w:rsidRPr="007001C4" w:rsidRDefault="00633195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b w:val="0"/>
          <w:bCs w:val="0"/>
          <w:sz w:val="36"/>
          <w:szCs w:val="36"/>
          <w:u w:val="single"/>
        </w:rPr>
        <w:t>Likvidace</w:t>
      </w:r>
      <w:r w:rsidR="00A477F7" w:rsidRPr="007001C4">
        <w:rPr>
          <w:b w:val="0"/>
          <w:bCs w:val="0"/>
          <w:sz w:val="36"/>
          <w:szCs w:val="36"/>
          <w:u w:val="single"/>
        </w:rPr>
        <w:t xml:space="preserve"> zásilky:</w:t>
      </w:r>
    </w:p>
    <w:p w14:paraId="1549BFED" w14:textId="2874F81D" w:rsidR="00506036" w:rsidRPr="007001C4" w:rsidRDefault="00A77D02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t>Naložení se vzorky po ukončení výzkumu</w:t>
      </w:r>
      <w:r w:rsidR="00506036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6E5725" w:rsidRPr="007001C4" w14:paraId="2E6BFA42" w14:textId="77777777" w:rsidTr="00877CC2">
        <w:tc>
          <w:tcPr>
            <w:tcW w:w="616" w:type="dxa"/>
            <w:vAlign w:val="center"/>
          </w:tcPr>
          <w:p w14:paraId="6D4C6F1C" w14:textId="33992EB7" w:rsidR="006E5725" w:rsidRPr="007001C4" w:rsidRDefault="00963B8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-909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0AF6857E" w14:textId="5D22A3C5" w:rsidR="006E5725" w:rsidRPr="007001C4" w:rsidRDefault="00442A2F" w:rsidP="00877CC2">
            <w:pPr>
              <w:pStyle w:val="zakrtvacpolkoodsazen"/>
              <w:spacing w:line="360" w:lineRule="auto"/>
              <w:rPr>
                <w:rFonts w:eastAsia="MS PMincho" w:cs="Calibri"/>
                <w:sz w:val="23"/>
                <w:szCs w:val="23"/>
                <w:lang w:bidi="cs-CZ"/>
              </w:rPr>
            </w:pPr>
            <w:r w:rsidRPr="007001C4">
              <w:rPr>
                <w:rFonts w:eastAsia="MS PMincho" w:cs="Segoe UI Symbol"/>
                <w:sz w:val="23"/>
                <w:szCs w:val="23"/>
                <w:lang w:bidi="cs-CZ"/>
              </w:rPr>
              <w:t>Vzorky budou p</w:t>
            </w:r>
            <w:r w:rsidRPr="007001C4">
              <w:rPr>
                <w:rFonts w:eastAsia="MS PMincho" w:cs="Calibri"/>
                <w:sz w:val="23"/>
                <w:szCs w:val="23"/>
                <w:lang w:bidi="cs-CZ"/>
              </w:rPr>
              <w:t>řechovány pro referenční účely</w:t>
            </w:r>
            <w:r w:rsidR="008C455E" w:rsidRPr="007001C4">
              <w:rPr>
                <w:rFonts w:eastAsia="MS PMincho" w:cs="Calibri"/>
                <w:sz w:val="23"/>
                <w:szCs w:val="23"/>
                <w:lang w:bidi="cs-CZ"/>
              </w:rPr>
              <w:t xml:space="preserve"> (tento způsob je v souladu s jejich povahou)</w:t>
            </w:r>
          </w:p>
        </w:tc>
      </w:tr>
      <w:tr w:rsidR="006E5725" w:rsidRPr="007001C4" w14:paraId="70CFEAE3" w14:textId="77777777" w:rsidTr="00877CC2">
        <w:tc>
          <w:tcPr>
            <w:tcW w:w="616" w:type="dxa"/>
            <w:vAlign w:val="center"/>
          </w:tcPr>
          <w:p w14:paraId="7447802D" w14:textId="37AF2B33" w:rsidR="006E5725" w:rsidRPr="007001C4" w:rsidRDefault="00963B8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08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760D21A0" w14:textId="04BEADD2" w:rsidR="006E5725" w:rsidRPr="007001C4" w:rsidRDefault="008C455E" w:rsidP="00877CC2">
            <w:pPr>
              <w:pStyle w:val="zakrtvacpolkoodsazen"/>
              <w:rPr>
                <w:sz w:val="23"/>
                <w:lang w:bidi="cs-CZ"/>
              </w:rPr>
            </w:pPr>
            <w:r w:rsidRPr="007001C4">
              <w:rPr>
                <w:sz w:val="23"/>
                <w:lang w:bidi="cs-CZ"/>
              </w:rPr>
              <w:t>Vzorky budou odeslány zpět do třetí země původu</w:t>
            </w:r>
          </w:p>
        </w:tc>
      </w:tr>
      <w:tr w:rsidR="006E5725" w:rsidRPr="007001C4" w14:paraId="44E4748A" w14:textId="77777777" w:rsidTr="00877CC2">
        <w:tc>
          <w:tcPr>
            <w:tcW w:w="616" w:type="dxa"/>
            <w:vAlign w:val="center"/>
          </w:tcPr>
          <w:p w14:paraId="17E292B2" w14:textId="5E3953A4" w:rsidR="006E5725" w:rsidRPr="007001C4" w:rsidRDefault="00963B8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4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049BEE4" w14:textId="5BD50957" w:rsidR="00074E50" w:rsidRPr="007001C4" w:rsidRDefault="008C455E" w:rsidP="00877CC2">
            <w:pPr>
              <w:spacing w:before="60"/>
            </w:pPr>
            <w:r w:rsidRPr="007001C4">
              <w:rPr>
                <w:rFonts w:eastAsia="MS PMincho" w:cs="Calibri"/>
                <w:sz w:val="22"/>
                <w:szCs w:val="22"/>
                <w:lang w:bidi="cs-CZ"/>
              </w:rPr>
              <w:t>Vzorky budou neškodně odstraněny</w:t>
            </w:r>
            <w:r w:rsidR="009B7697">
              <w:rPr>
                <w:rFonts w:eastAsia="MS PMincho" w:cs="Calibri"/>
                <w:sz w:val="22"/>
                <w:szCs w:val="22"/>
                <w:lang w:bidi="cs-CZ"/>
              </w:rPr>
              <w:t>.</w:t>
            </w:r>
          </w:p>
          <w:p w14:paraId="64DE268C" w14:textId="77777777" w:rsidR="00074E50" w:rsidRDefault="00074E50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  <w:r w:rsidRPr="007001C4">
              <w:rPr>
                <w:rFonts w:eastAsia="MS PMincho" w:cs="Calibri"/>
                <w:sz w:val="22"/>
                <w:szCs w:val="22"/>
                <w:lang w:bidi="cs-CZ"/>
              </w:rPr>
              <w:t xml:space="preserve">Způsob odstranění: </w:t>
            </w:r>
          </w:p>
          <w:p w14:paraId="0F8DC336" w14:textId="77777777" w:rsidR="009B7697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  <w:p w14:paraId="6A22675E" w14:textId="4D880754" w:rsidR="009B7697" w:rsidRPr="007001C4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</w:tc>
      </w:tr>
    </w:tbl>
    <w:p w14:paraId="21D877CC" w14:textId="77777777" w:rsidR="0085473B" w:rsidRPr="007001C4" w:rsidRDefault="0085473B" w:rsidP="007001C4"/>
    <w:sectPr w:rsidR="0085473B" w:rsidRPr="007001C4" w:rsidSect="00D022C5">
      <w:headerReference w:type="default" r:id="rId13"/>
      <w:footerReference w:type="default" r:id="rId14"/>
      <w:pgSz w:w="11906" w:h="16838" w:code="9"/>
      <w:pgMar w:top="2127" w:right="720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ABE9" w14:textId="77777777" w:rsidR="00CC77ED" w:rsidRDefault="00CC77ED" w:rsidP="00633A22">
      <w:r>
        <w:separator/>
      </w:r>
    </w:p>
  </w:endnote>
  <w:endnote w:type="continuationSeparator" w:id="0">
    <w:p w14:paraId="0E1A8290" w14:textId="77777777" w:rsidR="00CC77ED" w:rsidRDefault="00CC77ED" w:rsidP="00633A22">
      <w:r>
        <w:continuationSeparator/>
      </w:r>
    </w:p>
  </w:endnote>
  <w:endnote w:type="continuationNotice" w:id="1">
    <w:p w14:paraId="326B579B" w14:textId="77777777" w:rsidR="00CC77ED" w:rsidRDefault="00CC7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379963"/>
      <w:docPartObj>
        <w:docPartGallery w:val="Page Numbers (Bottom of Page)"/>
        <w:docPartUnique/>
      </w:docPartObj>
    </w:sdtPr>
    <w:sdtEndPr/>
    <w:sdtContent>
      <w:p w14:paraId="2C0CFDE0" w14:textId="7CBEC5B7" w:rsidR="00A77D02" w:rsidRDefault="00A77D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D1916" w14:textId="77777777" w:rsidR="00A77D02" w:rsidRDefault="00A77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DD27" w14:textId="77777777" w:rsidR="00CC77ED" w:rsidRDefault="00CC77ED" w:rsidP="00633A22">
      <w:r>
        <w:separator/>
      </w:r>
    </w:p>
  </w:footnote>
  <w:footnote w:type="continuationSeparator" w:id="0">
    <w:p w14:paraId="2F0DFC79" w14:textId="77777777" w:rsidR="00CC77ED" w:rsidRDefault="00CC77ED" w:rsidP="00633A22">
      <w:r>
        <w:continuationSeparator/>
      </w:r>
    </w:p>
  </w:footnote>
  <w:footnote w:type="continuationNotice" w:id="1">
    <w:p w14:paraId="5839A8D5" w14:textId="77777777" w:rsidR="00CC77ED" w:rsidRDefault="00CC7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F88" w14:textId="29FBDEFA" w:rsidR="007822EC" w:rsidRDefault="007822EC">
    <w:pPr>
      <w:pStyle w:val="Zhlav"/>
    </w:pPr>
    <w:r w:rsidRPr="00FF67A8">
      <w:rPr>
        <w:noProof/>
      </w:rPr>
      <w:drawing>
        <wp:inline distT="0" distB="0" distL="0" distR="0" wp14:anchorId="059FCC81" wp14:editId="448C4AA8">
          <wp:extent cx="3474720" cy="640080"/>
          <wp:effectExtent l="0" t="0" r="0" b="7620"/>
          <wp:docPr id="1212645767" name="Obrázek 1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84448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7CDCD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6F0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453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F0722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C909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26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6A00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0457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FE80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07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2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83504"/>
    <w:multiLevelType w:val="hybridMultilevel"/>
    <w:tmpl w:val="A5948692"/>
    <w:lvl w:ilvl="0" w:tplc="B282A6CE">
      <w:numFmt w:val="bullet"/>
      <w:lvlText w:val="-"/>
      <w:lvlJc w:val="left"/>
      <w:pPr>
        <w:ind w:left="648" w:hanging="360"/>
      </w:pPr>
      <w:rPr>
        <w:rFonts w:ascii="Segoe UI Symbol" w:eastAsia="MS PMincho" w:hAnsi="Segoe UI Symbol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5151D02"/>
    <w:multiLevelType w:val="hybridMultilevel"/>
    <w:tmpl w:val="99D06296"/>
    <w:lvl w:ilvl="0" w:tplc="B490A49C">
      <w:start w:val="150"/>
      <w:numFmt w:val="bullet"/>
      <w:lvlText w:val="-"/>
      <w:lvlJc w:val="left"/>
      <w:pPr>
        <w:ind w:left="644" w:hanging="360"/>
      </w:pPr>
      <w:rPr>
        <w:rFonts w:ascii="Clara Sans" w:eastAsiaTheme="majorEastAsia" w:hAnsi="Cla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0CAD"/>
    <w:multiLevelType w:val="hybridMultilevel"/>
    <w:tmpl w:val="B650AE3A"/>
    <w:lvl w:ilvl="0" w:tplc="22CE8FB6">
      <w:start w:val="1"/>
      <w:numFmt w:val="bullet"/>
      <w:lvlText w:val=""/>
      <w:lvlJc w:val="left"/>
      <w:pPr>
        <w:ind w:left="3240" w:hanging="360"/>
      </w:pPr>
      <w:rPr>
        <w:rFonts w:ascii="Wingdings" w:eastAsia="MS PMincho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29483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B01D8"/>
    <w:multiLevelType w:val="hybridMultilevel"/>
    <w:tmpl w:val="EE8652F6"/>
    <w:lvl w:ilvl="0" w:tplc="2E76E1B2">
      <w:start w:val="1"/>
      <w:numFmt w:val="bullet"/>
      <w:lvlText w:val="&gt;"/>
      <w:lvlJc w:val="left"/>
      <w:pPr>
        <w:ind w:left="3240" w:hanging="360"/>
      </w:pPr>
      <w:rPr>
        <w:rFonts w:ascii="Calibri" w:eastAsia="MS P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1348"/>
    <w:multiLevelType w:val="hybridMultilevel"/>
    <w:tmpl w:val="D31A0978"/>
    <w:lvl w:ilvl="0" w:tplc="8056D85C">
      <w:start w:val="5"/>
      <w:numFmt w:val="bullet"/>
      <w:lvlText w:val="-"/>
      <w:lvlJc w:val="left"/>
      <w:pPr>
        <w:ind w:left="15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6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9147">
    <w:abstractNumId w:val="24"/>
  </w:num>
  <w:num w:numId="2" w16cid:durableId="1491679157">
    <w:abstractNumId w:val="12"/>
  </w:num>
  <w:num w:numId="3" w16cid:durableId="1213888827">
    <w:abstractNumId w:val="18"/>
  </w:num>
  <w:num w:numId="4" w16cid:durableId="1883202536">
    <w:abstractNumId w:val="21"/>
  </w:num>
  <w:num w:numId="5" w16cid:durableId="1196387689">
    <w:abstractNumId w:val="13"/>
  </w:num>
  <w:num w:numId="6" w16cid:durableId="1231185792">
    <w:abstractNumId w:val="17"/>
  </w:num>
  <w:num w:numId="7" w16cid:durableId="550774819">
    <w:abstractNumId w:val="26"/>
  </w:num>
  <w:num w:numId="8" w16cid:durableId="1326859654">
    <w:abstractNumId w:val="10"/>
  </w:num>
  <w:num w:numId="9" w16cid:durableId="515778050">
    <w:abstractNumId w:val="23"/>
  </w:num>
  <w:num w:numId="10" w16cid:durableId="1009991111">
    <w:abstractNumId w:val="3"/>
  </w:num>
  <w:num w:numId="11" w16cid:durableId="662708939">
    <w:abstractNumId w:val="0"/>
  </w:num>
  <w:num w:numId="12" w16cid:durableId="109250706">
    <w:abstractNumId w:val="11"/>
  </w:num>
  <w:num w:numId="13" w16cid:durableId="1324119055">
    <w:abstractNumId w:val="14"/>
  </w:num>
  <w:num w:numId="14" w16cid:durableId="818227952">
    <w:abstractNumId w:val="8"/>
  </w:num>
  <w:num w:numId="15" w16cid:durableId="1225526917">
    <w:abstractNumId w:val="2"/>
  </w:num>
  <w:num w:numId="16" w16cid:durableId="3868251">
    <w:abstractNumId w:val="1"/>
  </w:num>
  <w:num w:numId="17" w16cid:durableId="1689063906">
    <w:abstractNumId w:val="9"/>
  </w:num>
  <w:num w:numId="18" w16cid:durableId="867066695">
    <w:abstractNumId w:val="7"/>
  </w:num>
  <w:num w:numId="19" w16cid:durableId="1947150278">
    <w:abstractNumId w:val="6"/>
  </w:num>
  <w:num w:numId="20" w16cid:durableId="926496382">
    <w:abstractNumId w:val="5"/>
  </w:num>
  <w:num w:numId="21" w16cid:durableId="869758163">
    <w:abstractNumId w:val="4"/>
  </w:num>
  <w:num w:numId="22" w16cid:durableId="1752072032">
    <w:abstractNumId w:val="20"/>
  </w:num>
  <w:num w:numId="23" w16cid:durableId="879319364">
    <w:abstractNumId w:val="15"/>
  </w:num>
  <w:num w:numId="24" w16cid:durableId="763451564">
    <w:abstractNumId w:val="22"/>
  </w:num>
  <w:num w:numId="25" w16cid:durableId="180627138">
    <w:abstractNumId w:val="19"/>
  </w:num>
  <w:num w:numId="26" w16cid:durableId="913472741">
    <w:abstractNumId w:val="25"/>
  </w:num>
  <w:num w:numId="27" w16cid:durableId="66644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5"/>
    <w:rsid w:val="000207E5"/>
    <w:rsid w:val="00047856"/>
    <w:rsid w:val="000537C0"/>
    <w:rsid w:val="00063BE9"/>
    <w:rsid w:val="00072A74"/>
    <w:rsid w:val="00074E50"/>
    <w:rsid w:val="000A7E97"/>
    <w:rsid w:val="000B4A9F"/>
    <w:rsid w:val="000C2400"/>
    <w:rsid w:val="000F7950"/>
    <w:rsid w:val="000F7AF4"/>
    <w:rsid w:val="001122E7"/>
    <w:rsid w:val="001232C8"/>
    <w:rsid w:val="00123C6D"/>
    <w:rsid w:val="001335E5"/>
    <w:rsid w:val="001464BF"/>
    <w:rsid w:val="001465AC"/>
    <w:rsid w:val="001469E5"/>
    <w:rsid w:val="00153445"/>
    <w:rsid w:val="001609FF"/>
    <w:rsid w:val="00165C1B"/>
    <w:rsid w:val="00166E62"/>
    <w:rsid w:val="001671BD"/>
    <w:rsid w:val="00171764"/>
    <w:rsid w:val="00177B9D"/>
    <w:rsid w:val="00180608"/>
    <w:rsid w:val="001B538E"/>
    <w:rsid w:val="001C2B87"/>
    <w:rsid w:val="001C3C0E"/>
    <w:rsid w:val="001D2885"/>
    <w:rsid w:val="001D3427"/>
    <w:rsid w:val="001E6F85"/>
    <w:rsid w:val="001F5841"/>
    <w:rsid w:val="001F74A4"/>
    <w:rsid w:val="0021202A"/>
    <w:rsid w:val="0021405B"/>
    <w:rsid w:val="002141E6"/>
    <w:rsid w:val="00216E9C"/>
    <w:rsid w:val="00235CF9"/>
    <w:rsid w:val="002433A9"/>
    <w:rsid w:val="00243A0A"/>
    <w:rsid w:val="0025767A"/>
    <w:rsid w:val="00274224"/>
    <w:rsid w:val="00290622"/>
    <w:rsid w:val="002A6A3E"/>
    <w:rsid w:val="002B39BE"/>
    <w:rsid w:val="002B6750"/>
    <w:rsid w:val="002D1032"/>
    <w:rsid w:val="002D4E09"/>
    <w:rsid w:val="002D641D"/>
    <w:rsid w:val="002F4D3B"/>
    <w:rsid w:val="00303EA2"/>
    <w:rsid w:val="00312669"/>
    <w:rsid w:val="00325BDC"/>
    <w:rsid w:val="003525D3"/>
    <w:rsid w:val="0037210A"/>
    <w:rsid w:val="003C4DAF"/>
    <w:rsid w:val="003C525B"/>
    <w:rsid w:val="003E02DA"/>
    <w:rsid w:val="003E35DA"/>
    <w:rsid w:val="003E45BF"/>
    <w:rsid w:val="003F6EB6"/>
    <w:rsid w:val="00400F78"/>
    <w:rsid w:val="0043632A"/>
    <w:rsid w:val="00442A2F"/>
    <w:rsid w:val="00442E08"/>
    <w:rsid w:val="00473BE5"/>
    <w:rsid w:val="00497ECE"/>
    <w:rsid w:val="004A4C34"/>
    <w:rsid w:val="004A58D2"/>
    <w:rsid w:val="004B07B5"/>
    <w:rsid w:val="004B291C"/>
    <w:rsid w:val="004B6355"/>
    <w:rsid w:val="004C7DF9"/>
    <w:rsid w:val="004D3574"/>
    <w:rsid w:val="004D79F0"/>
    <w:rsid w:val="004E05A5"/>
    <w:rsid w:val="004F1549"/>
    <w:rsid w:val="00506036"/>
    <w:rsid w:val="00510F45"/>
    <w:rsid w:val="00514811"/>
    <w:rsid w:val="00526643"/>
    <w:rsid w:val="00557B53"/>
    <w:rsid w:val="00564CAE"/>
    <w:rsid w:val="00571D28"/>
    <w:rsid w:val="00572C85"/>
    <w:rsid w:val="005925B9"/>
    <w:rsid w:val="005B4AB8"/>
    <w:rsid w:val="005C324C"/>
    <w:rsid w:val="005C36B9"/>
    <w:rsid w:val="005D0CBD"/>
    <w:rsid w:val="005D2BC0"/>
    <w:rsid w:val="005D670B"/>
    <w:rsid w:val="00600BD9"/>
    <w:rsid w:val="00600F45"/>
    <w:rsid w:val="00601AE1"/>
    <w:rsid w:val="006146AC"/>
    <w:rsid w:val="006273E3"/>
    <w:rsid w:val="00632BE7"/>
    <w:rsid w:val="00633195"/>
    <w:rsid w:val="00633A22"/>
    <w:rsid w:val="006807BD"/>
    <w:rsid w:val="006A3843"/>
    <w:rsid w:val="006A6A92"/>
    <w:rsid w:val="006B51E2"/>
    <w:rsid w:val="006D61CA"/>
    <w:rsid w:val="006E5725"/>
    <w:rsid w:val="006F1447"/>
    <w:rsid w:val="006F5596"/>
    <w:rsid w:val="007001C4"/>
    <w:rsid w:val="0070772D"/>
    <w:rsid w:val="007129F2"/>
    <w:rsid w:val="00722A6D"/>
    <w:rsid w:val="00722CEC"/>
    <w:rsid w:val="00754520"/>
    <w:rsid w:val="007628D7"/>
    <w:rsid w:val="00762A00"/>
    <w:rsid w:val="007636E7"/>
    <w:rsid w:val="0076747E"/>
    <w:rsid w:val="00774C30"/>
    <w:rsid w:val="0077532C"/>
    <w:rsid w:val="007802F1"/>
    <w:rsid w:val="007822EC"/>
    <w:rsid w:val="007834AC"/>
    <w:rsid w:val="00786151"/>
    <w:rsid w:val="007C02A0"/>
    <w:rsid w:val="007D7966"/>
    <w:rsid w:val="007F7DE0"/>
    <w:rsid w:val="007F7EE0"/>
    <w:rsid w:val="00800C3E"/>
    <w:rsid w:val="008072F5"/>
    <w:rsid w:val="00820ADA"/>
    <w:rsid w:val="00826612"/>
    <w:rsid w:val="008266A9"/>
    <w:rsid w:val="00832AFF"/>
    <w:rsid w:val="00840DDA"/>
    <w:rsid w:val="00852BD0"/>
    <w:rsid w:val="0085473B"/>
    <w:rsid w:val="00854BE7"/>
    <w:rsid w:val="00866769"/>
    <w:rsid w:val="00872A56"/>
    <w:rsid w:val="00877CC2"/>
    <w:rsid w:val="008823A2"/>
    <w:rsid w:val="008B03AF"/>
    <w:rsid w:val="008C075F"/>
    <w:rsid w:val="008C455E"/>
    <w:rsid w:val="008C5930"/>
    <w:rsid w:val="008D6306"/>
    <w:rsid w:val="008D6ED0"/>
    <w:rsid w:val="008E20B6"/>
    <w:rsid w:val="00931237"/>
    <w:rsid w:val="00937BC5"/>
    <w:rsid w:val="0095543B"/>
    <w:rsid w:val="0096081C"/>
    <w:rsid w:val="0096383C"/>
    <w:rsid w:val="00971EC7"/>
    <w:rsid w:val="00981289"/>
    <w:rsid w:val="0098697B"/>
    <w:rsid w:val="00990D61"/>
    <w:rsid w:val="009B4902"/>
    <w:rsid w:val="009B7697"/>
    <w:rsid w:val="009D05AD"/>
    <w:rsid w:val="009F558F"/>
    <w:rsid w:val="00A03935"/>
    <w:rsid w:val="00A04B54"/>
    <w:rsid w:val="00A07261"/>
    <w:rsid w:val="00A16D40"/>
    <w:rsid w:val="00A477F7"/>
    <w:rsid w:val="00A6621B"/>
    <w:rsid w:val="00A76BDC"/>
    <w:rsid w:val="00A77D02"/>
    <w:rsid w:val="00A80512"/>
    <w:rsid w:val="00A947A4"/>
    <w:rsid w:val="00AA162D"/>
    <w:rsid w:val="00AA241E"/>
    <w:rsid w:val="00AA521D"/>
    <w:rsid w:val="00AB03EE"/>
    <w:rsid w:val="00AB36A4"/>
    <w:rsid w:val="00AB7D63"/>
    <w:rsid w:val="00AD13A3"/>
    <w:rsid w:val="00AD7E2B"/>
    <w:rsid w:val="00AE059B"/>
    <w:rsid w:val="00AF2631"/>
    <w:rsid w:val="00B14286"/>
    <w:rsid w:val="00B31B80"/>
    <w:rsid w:val="00B504D3"/>
    <w:rsid w:val="00B5625F"/>
    <w:rsid w:val="00B62554"/>
    <w:rsid w:val="00B859D8"/>
    <w:rsid w:val="00B93FD2"/>
    <w:rsid w:val="00BA5AE8"/>
    <w:rsid w:val="00BA788F"/>
    <w:rsid w:val="00C0066D"/>
    <w:rsid w:val="00C13135"/>
    <w:rsid w:val="00C20935"/>
    <w:rsid w:val="00C21D21"/>
    <w:rsid w:val="00C22D2B"/>
    <w:rsid w:val="00C31271"/>
    <w:rsid w:val="00C31664"/>
    <w:rsid w:val="00C3308F"/>
    <w:rsid w:val="00C43B2A"/>
    <w:rsid w:val="00C44E51"/>
    <w:rsid w:val="00C5279E"/>
    <w:rsid w:val="00C602B1"/>
    <w:rsid w:val="00C77714"/>
    <w:rsid w:val="00C84956"/>
    <w:rsid w:val="00C938A5"/>
    <w:rsid w:val="00CB160A"/>
    <w:rsid w:val="00CB7526"/>
    <w:rsid w:val="00CC32FA"/>
    <w:rsid w:val="00CC77ED"/>
    <w:rsid w:val="00CC7E82"/>
    <w:rsid w:val="00CE1CDE"/>
    <w:rsid w:val="00D022C5"/>
    <w:rsid w:val="00D27896"/>
    <w:rsid w:val="00D70972"/>
    <w:rsid w:val="00D93E61"/>
    <w:rsid w:val="00DA059F"/>
    <w:rsid w:val="00DA07E3"/>
    <w:rsid w:val="00DB25BF"/>
    <w:rsid w:val="00DD1D7F"/>
    <w:rsid w:val="00DE58DE"/>
    <w:rsid w:val="00DE6FFA"/>
    <w:rsid w:val="00DF3D4F"/>
    <w:rsid w:val="00DF51A5"/>
    <w:rsid w:val="00DF788B"/>
    <w:rsid w:val="00E1548A"/>
    <w:rsid w:val="00E525DA"/>
    <w:rsid w:val="00E56203"/>
    <w:rsid w:val="00E74406"/>
    <w:rsid w:val="00E87D28"/>
    <w:rsid w:val="00EA0C67"/>
    <w:rsid w:val="00EA6320"/>
    <w:rsid w:val="00EB4840"/>
    <w:rsid w:val="00EB5D37"/>
    <w:rsid w:val="00ED4735"/>
    <w:rsid w:val="00F24CCA"/>
    <w:rsid w:val="00F41D98"/>
    <w:rsid w:val="00F458C9"/>
    <w:rsid w:val="00F45E4F"/>
    <w:rsid w:val="00F63538"/>
    <w:rsid w:val="00F94B39"/>
    <w:rsid w:val="00FB23BD"/>
    <w:rsid w:val="00FB489B"/>
    <w:rsid w:val="00FE1320"/>
    <w:rsid w:val="00FF6279"/>
    <w:rsid w:val="06143E83"/>
    <w:rsid w:val="0745F19D"/>
    <w:rsid w:val="0789C492"/>
    <w:rsid w:val="0C7B6773"/>
    <w:rsid w:val="1294F95B"/>
    <w:rsid w:val="14CF19F6"/>
    <w:rsid w:val="156B8E7F"/>
    <w:rsid w:val="170F0DA9"/>
    <w:rsid w:val="2341140A"/>
    <w:rsid w:val="266AF957"/>
    <w:rsid w:val="28D68192"/>
    <w:rsid w:val="399B4DE4"/>
    <w:rsid w:val="3CE4F701"/>
    <w:rsid w:val="3D5D84E1"/>
    <w:rsid w:val="42158EC4"/>
    <w:rsid w:val="4A3A55FF"/>
    <w:rsid w:val="4E318B86"/>
    <w:rsid w:val="4F6093AC"/>
    <w:rsid w:val="52984488"/>
    <w:rsid w:val="55A01A9C"/>
    <w:rsid w:val="5C08CA75"/>
    <w:rsid w:val="5DFD2D45"/>
    <w:rsid w:val="61AE5C77"/>
    <w:rsid w:val="62726920"/>
    <w:rsid w:val="670E5FBE"/>
    <w:rsid w:val="6729BAD1"/>
    <w:rsid w:val="69EF6D61"/>
    <w:rsid w:val="6CB31881"/>
    <w:rsid w:val="735B5AC7"/>
    <w:rsid w:val="73D5A372"/>
    <w:rsid w:val="7864E127"/>
    <w:rsid w:val="79038492"/>
    <w:rsid w:val="79A295D0"/>
    <w:rsid w:val="7C0C370A"/>
    <w:rsid w:val="7C5D012A"/>
    <w:rsid w:val="7D83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704DE"/>
  <w15:docId w15:val="{526BE98E-5772-4D04-96BA-740D13B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1E6"/>
    <w:rPr>
      <w:rFonts w:ascii="Clara Sans" w:hAnsi="Clara Sans" w:cs="Times New Roman"/>
      <w:sz w:val="23"/>
    </w:rPr>
  </w:style>
  <w:style w:type="paragraph" w:styleId="Nadpis1">
    <w:name w:val="heading 1"/>
    <w:basedOn w:val="Normln"/>
    <w:next w:val="Normln"/>
    <w:link w:val="Nadpis1Char"/>
    <w:qFormat/>
    <w:rsid w:val="001469E5"/>
    <w:pPr>
      <w:keepNext/>
      <w:keepLines/>
      <w:spacing w:before="240" w:after="120" w:line="360" w:lineRule="auto"/>
      <w:outlineLvl w:val="0"/>
    </w:pPr>
    <w:rPr>
      <w:rFonts w:eastAsiaTheme="majorEastAsia" w:cs="Arial"/>
      <w:b/>
      <w:bCs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rsid w:val="005D0CBD"/>
    <w:pPr>
      <w:keepNext/>
      <w:keepLines/>
      <w:spacing w:before="40"/>
      <w:outlineLvl w:val="1"/>
    </w:pPr>
    <w:rPr>
      <w:rFonts w:ascii="Arial" w:eastAsiaTheme="majorEastAsia" w:hAnsi="Arial" w:cs="Arial"/>
      <w:color w:val="2A4D27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rsid w:val="005D0CBD"/>
    <w:pPr>
      <w:keepNext/>
      <w:keepLines/>
      <w:spacing w:before="40"/>
      <w:outlineLvl w:val="2"/>
    </w:pPr>
    <w:rPr>
      <w:rFonts w:ascii="Arial" w:eastAsiaTheme="majorEastAsia" w:hAnsi="Arial" w:cs="Arial"/>
      <w:color w:val="1C331A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rsid w:val="005D0CBD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2A4D27" w:themeColor="accent1" w:themeShade="BF"/>
    </w:rPr>
  </w:style>
  <w:style w:type="paragraph" w:styleId="Nadpis5">
    <w:name w:val="heading 5"/>
    <w:basedOn w:val="Normln"/>
    <w:next w:val="Normln"/>
    <w:link w:val="Nadpis5Char"/>
    <w:semiHidden/>
    <w:rsid w:val="005D0CBD"/>
    <w:pPr>
      <w:keepNext/>
      <w:keepLines/>
      <w:spacing w:before="40"/>
      <w:outlineLvl w:val="4"/>
    </w:pPr>
    <w:rPr>
      <w:rFonts w:ascii="Arial" w:eastAsiaTheme="majorEastAsia" w:hAnsi="Arial" w:cs="Arial"/>
      <w:color w:val="2A4D27" w:themeColor="accent1" w:themeShade="BF"/>
    </w:rPr>
  </w:style>
  <w:style w:type="paragraph" w:styleId="Nadpis6">
    <w:name w:val="heading 6"/>
    <w:basedOn w:val="Normln"/>
    <w:next w:val="Normln"/>
    <w:link w:val="Nadpis6Char"/>
    <w:semiHidden/>
    <w:rsid w:val="005D0CBD"/>
    <w:pPr>
      <w:keepNext/>
      <w:keepLines/>
      <w:spacing w:before="40"/>
      <w:outlineLvl w:val="5"/>
    </w:pPr>
    <w:rPr>
      <w:rFonts w:ascii="Arial" w:eastAsiaTheme="majorEastAsia" w:hAnsi="Arial" w:cs="Arial"/>
      <w:color w:val="1C331A" w:themeColor="accent1" w:themeShade="7F"/>
    </w:rPr>
  </w:style>
  <w:style w:type="paragraph" w:styleId="Nadpis7">
    <w:name w:val="heading 7"/>
    <w:basedOn w:val="Normln"/>
    <w:next w:val="Normln"/>
    <w:link w:val="Nadpis7Char"/>
    <w:semiHidden/>
    <w:rsid w:val="005D0CBD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1C331A" w:themeColor="accent1" w:themeShade="7F"/>
    </w:rPr>
  </w:style>
  <w:style w:type="paragraph" w:styleId="Nadpis8">
    <w:name w:val="heading 8"/>
    <w:basedOn w:val="Normln"/>
    <w:next w:val="Normln"/>
    <w:link w:val="Nadpis8Char"/>
    <w:semiHidden/>
    <w:rsid w:val="005D0CBD"/>
    <w:pPr>
      <w:keepNext/>
      <w:keepLines/>
      <w:spacing w:before="40"/>
      <w:outlineLvl w:val="7"/>
    </w:pPr>
    <w:rPr>
      <w:rFonts w:ascii="Arial" w:eastAsiaTheme="majorEastAsia" w:hAnsi="Arial" w:cs="Arial"/>
      <w:color w:val="4F6274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rsid w:val="005D0CBD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semiHidden/>
    <w:rsid w:val="005D0CB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D0CBD"/>
    <w:pPr>
      <w:spacing w:after="720"/>
      <w:contextualSpacing/>
    </w:pPr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0CBD"/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1469E5"/>
    <w:rPr>
      <w:rFonts w:ascii="Clara Sans" w:eastAsiaTheme="majorEastAsia" w:hAnsi="Clara Sans" w:cs="Arial"/>
      <w:b/>
      <w:bCs/>
      <w:szCs w:val="32"/>
    </w:rPr>
  </w:style>
  <w:style w:type="paragraph" w:customStyle="1" w:styleId="zakrtvacpolkoodsazen">
    <w:name w:val="zaškrtávací políčko odsazení"/>
    <w:basedOn w:val="Normln"/>
    <w:qFormat/>
    <w:rsid w:val="001469E5"/>
    <w:pPr>
      <w:ind w:left="284" w:hanging="284"/>
    </w:pPr>
    <w:rPr>
      <w:sz w:val="40"/>
    </w:rPr>
  </w:style>
  <w:style w:type="paragraph" w:styleId="Zhlav">
    <w:name w:val="header"/>
    <w:basedOn w:val="Normln"/>
    <w:link w:val="ZhlavChar"/>
    <w:semiHidden/>
    <w:rsid w:val="005D0CB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pat">
    <w:name w:val="footer"/>
    <w:basedOn w:val="Normln"/>
    <w:link w:val="ZpatChar"/>
    <w:uiPriority w:val="99"/>
    <w:rsid w:val="005D0CB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Zstupntext">
    <w:name w:val="Placeholder Text"/>
    <w:basedOn w:val="Standardnpsmoodstavce"/>
    <w:semiHidden/>
    <w:rsid w:val="005D0CBD"/>
    <w:rPr>
      <w:rFonts w:ascii="Times New Roman" w:hAnsi="Times New Roman" w:cs="Times New Roman"/>
      <w:color w:val="808080"/>
    </w:rPr>
  </w:style>
  <w:style w:type="character" w:styleId="Zmnka">
    <w:name w:val="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Bezseznamu"/>
    <w:semiHidden/>
    <w:unhideWhenUsed/>
    <w:rsid w:val="005D0CBD"/>
    <w:pPr>
      <w:numPr>
        <w:numId w:val="12"/>
      </w:numPr>
    </w:pPr>
  </w:style>
  <w:style w:type="numbering" w:styleId="1ai">
    <w:name w:val="Outline List 1"/>
    <w:basedOn w:val="Bezseznamu"/>
    <w:semiHidden/>
    <w:unhideWhenUsed/>
    <w:rsid w:val="005D0CBD"/>
    <w:pPr>
      <w:numPr>
        <w:numId w:val="13"/>
      </w:numPr>
    </w:pPr>
  </w:style>
  <w:style w:type="character" w:styleId="KdHTML">
    <w:name w:val="HTML Code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paragraph" w:styleId="AdresaHTML">
    <w:name w:val="HTML Address"/>
    <w:basedOn w:val="Normln"/>
    <w:link w:val="AdresaHTMLChar"/>
    <w:semiHidden/>
    <w:unhideWhenUsed/>
    <w:rsid w:val="005D0CBD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5D0CBD"/>
    <w:rPr>
      <w:rFonts w:ascii="Times New Roman" w:hAnsi="Times New Roman" w:cs="Times New Roman"/>
      <w:i/>
      <w:iCs/>
      <w:color w:val="384653" w:themeColor="text1"/>
      <w:sz w:val="23"/>
    </w:rPr>
  </w:style>
  <w:style w:type="character" w:styleId="DefiniceHTML">
    <w:name w:val="HTML Definition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CittHTML">
    <w:name w:val="HTML Cit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PsacstrojHTML">
    <w:name w:val="HTML Typewriter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UkzkaHTML">
    <w:name w:val="HTML Sample"/>
    <w:basedOn w:val="Standardnpsmoodstavce"/>
    <w:semiHidden/>
    <w:unhideWhenUsed/>
    <w:rsid w:val="005D0CBD"/>
    <w:rPr>
      <w:rFonts w:ascii="Consolas" w:hAnsi="Consolas" w:cs="Times New Roman"/>
      <w:sz w:val="24"/>
      <w:szCs w:val="24"/>
    </w:rPr>
  </w:style>
  <w:style w:type="character" w:styleId="AkronymHTML">
    <w:name w:val="HTML Acronym"/>
    <w:basedOn w:val="Standardnpsmoodstavce"/>
    <w:semiHidden/>
    <w:unhideWhenUsed/>
    <w:rsid w:val="005D0CBD"/>
    <w:rPr>
      <w:rFonts w:ascii="Times New Roman" w:hAnsi="Times New Roman" w:cs="Times New Roman"/>
    </w:rPr>
  </w:style>
  <w:style w:type="character" w:styleId="KlvesniceHTML">
    <w:name w:val="HTML Keyboard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5D0CB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Obsah1">
    <w:name w:val="toc 1"/>
    <w:basedOn w:val="Normln"/>
    <w:next w:val="Normln"/>
    <w:autoRedefine/>
    <w:semiHidden/>
    <w:unhideWhenUsed/>
    <w:rsid w:val="005D0CBD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5D0CBD"/>
    <w:pPr>
      <w:spacing w:after="100"/>
      <w:ind w:left="230"/>
    </w:pPr>
  </w:style>
  <w:style w:type="paragraph" w:styleId="Obsah3">
    <w:name w:val="toc 3"/>
    <w:basedOn w:val="Normln"/>
    <w:next w:val="Normln"/>
    <w:autoRedefine/>
    <w:semiHidden/>
    <w:unhideWhenUsed/>
    <w:rsid w:val="005D0CBD"/>
    <w:pPr>
      <w:spacing w:after="100"/>
      <w:ind w:left="460"/>
    </w:pPr>
  </w:style>
  <w:style w:type="paragraph" w:styleId="Obsah4">
    <w:name w:val="toc 4"/>
    <w:basedOn w:val="Normln"/>
    <w:next w:val="Normln"/>
    <w:autoRedefine/>
    <w:semiHidden/>
    <w:unhideWhenUsed/>
    <w:rsid w:val="005D0CBD"/>
    <w:pPr>
      <w:spacing w:after="100"/>
      <w:ind w:left="690"/>
    </w:pPr>
  </w:style>
  <w:style w:type="paragraph" w:styleId="Obsah5">
    <w:name w:val="toc 5"/>
    <w:basedOn w:val="Normln"/>
    <w:next w:val="Normln"/>
    <w:autoRedefine/>
    <w:semiHidden/>
    <w:unhideWhenUsed/>
    <w:rsid w:val="005D0CBD"/>
    <w:pPr>
      <w:spacing w:after="100"/>
      <w:ind w:left="920"/>
    </w:pPr>
  </w:style>
  <w:style w:type="paragraph" w:styleId="Obsah6">
    <w:name w:val="toc 6"/>
    <w:basedOn w:val="Normln"/>
    <w:next w:val="Normln"/>
    <w:autoRedefine/>
    <w:semiHidden/>
    <w:unhideWhenUsed/>
    <w:rsid w:val="005D0CBD"/>
    <w:pPr>
      <w:spacing w:after="100"/>
      <w:ind w:left="1150"/>
    </w:pPr>
  </w:style>
  <w:style w:type="paragraph" w:styleId="Obsah7">
    <w:name w:val="toc 7"/>
    <w:basedOn w:val="Normln"/>
    <w:next w:val="Normln"/>
    <w:autoRedefine/>
    <w:semiHidden/>
    <w:unhideWhenUsed/>
    <w:rsid w:val="005D0CBD"/>
    <w:pPr>
      <w:spacing w:after="100"/>
      <w:ind w:left="1380"/>
    </w:pPr>
  </w:style>
  <w:style w:type="paragraph" w:styleId="Obsah8">
    <w:name w:val="toc 8"/>
    <w:basedOn w:val="Normln"/>
    <w:next w:val="Normln"/>
    <w:autoRedefine/>
    <w:semiHidden/>
    <w:unhideWhenUsed/>
    <w:rsid w:val="005D0CBD"/>
    <w:pPr>
      <w:spacing w:after="100"/>
      <w:ind w:left="1610"/>
    </w:pPr>
  </w:style>
  <w:style w:type="paragraph" w:styleId="Obsah9">
    <w:name w:val="toc 9"/>
    <w:basedOn w:val="Normln"/>
    <w:next w:val="Normln"/>
    <w:autoRedefine/>
    <w:semiHidden/>
    <w:unhideWhenUsed/>
    <w:rsid w:val="005D0CBD"/>
    <w:pPr>
      <w:spacing w:after="100"/>
      <w:ind w:left="1840"/>
    </w:pPr>
  </w:style>
  <w:style w:type="paragraph" w:styleId="Nadpisobsahu">
    <w:name w:val="TOC Heading"/>
    <w:basedOn w:val="Nadpis1"/>
    <w:next w:val="Normln"/>
    <w:semiHidden/>
    <w:unhideWhenUsed/>
    <w:rsid w:val="005D0CBD"/>
    <w:pPr>
      <w:outlineLvl w:val="9"/>
    </w:pPr>
    <w:rPr>
      <w:b w:val="0"/>
      <w:bCs w:val="0"/>
      <w:color w:val="2A4D27" w:themeColor="accent1" w:themeShade="BF"/>
      <w:sz w:val="32"/>
    </w:rPr>
  </w:style>
  <w:style w:type="character" w:styleId="Odkazjemn">
    <w:name w:val="Subtle Reference"/>
    <w:basedOn w:val="Standardnpsmoodstavce"/>
    <w:semiHidden/>
    <w:rsid w:val="005D0CBD"/>
    <w:rPr>
      <w:rFonts w:ascii="Times New Roman" w:hAnsi="Times New Roman" w:cs="Times New Roman"/>
      <w:smallCaps/>
      <w:color w:val="6F879E" w:themeColor="text1" w:themeTint="A5"/>
    </w:rPr>
  </w:style>
  <w:style w:type="character" w:styleId="Zdraznnjemn">
    <w:name w:val="Subtle Emphasis"/>
    <w:basedOn w:val="Standardnpsmoodstavce"/>
    <w:semiHidden/>
    <w:rsid w:val="005D0CBD"/>
    <w:rPr>
      <w:rFonts w:ascii="Times New Roman" w:hAnsi="Times New Roman" w:cs="Times New Roman"/>
      <w:i/>
      <w:iCs/>
      <w:color w:val="5D748A" w:themeColor="text1" w:themeTint="BF"/>
    </w:rPr>
  </w:style>
  <w:style w:type="table" w:styleId="Profesionlntabulka">
    <w:name w:val="Table Professional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653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shd w:val="clear" w:color="auto" w:fill="C8D1DA" w:themeFill="text1" w:themeFillTint="3F"/>
      </w:tcPr>
    </w:tblStylePr>
  </w:style>
  <w:style w:type="table" w:styleId="Stednseznam1zvraznn1">
    <w:name w:val="Medium List 1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73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shd w:val="clear" w:color="auto" w:fill="C7E1C4" w:themeFill="accent1" w:themeFillTint="3F"/>
      </w:tcPr>
    </w:tblStylePr>
  </w:style>
  <w:style w:type="table" w:styleId="Stednseznam1zvraznn2">
    <w:name w:val="Medium List 1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1A2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shd w:val="clear" w:color="auto" w:fill="D3DBE9" w:themeFill="accent2" w:themeFillTint="3F"/>
      </w:tcPr>
    </w:tblStylePr>
  </w:style>
  <w:style w:type="table" w:styleId="Stednseznam1zvraznn3">
    <w:name w:val="Medium List 1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E3E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shd w:val="clear" w:color="auto" w:fill="C5D5D5" w:themeFill="accent3" w:themeFillTint="3F"/>
      </w:tcPr>
    </w:tblStylePr>
  </w:style>
  <w:style w:type="table" w:styleId="Stednseznam1zvraznn4">
    <w:name w:val="Medium List 1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8E1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shd w:val="clear" w:color="auto" w:fill="EDF1F7" w:themeFill="accent5" w:themeFillTint="3F"/>
      </w:tcPr>
    </w:tblStylePr>
  </w:style>
  <w:style w:type="table" w:styleId="Stednseznam1zvraznn6">
    <w:name w:val="Medium List 1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77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shd w:val="clear" w:color="auto" w:fill="D3D9DD" w:themeFill="accent6" w:themeFillTint="3F"/>
      </w:tcPr>
    </w:tblStylePr>
  </w:style>
  <w:style w:type="table" w:styleId="Stednseznam2">
    <w:name w:val="Medium Lis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465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465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465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1D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7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7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7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1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1A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71A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E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E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8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8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1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1D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1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1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  <w:insideV w:val="single" w:sz="8" w:space="0" w:color="5D748A" w:themeColor="text1" w:themeTint="BF"/>
      </w:tblBorders>
    </w:tblPr>
    <w:tcPr>
      <w:shd w:val="clear" w:color="auto" w:fill="C8D1D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748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Stednmka1zvraznn1">
    <w:name w:val="Medium Grid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  <w:insideV w:val="single" w:sz="8" w:space="0" w:color="59A252" w:themeColor="accent1" w:themeTint="BF"/>
      </w:tblBorders>
    </w:tblPr>
    <w:tcPr>
      <w:shd w:val="clear" w:color="auto" w:fill="C7E1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2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Stednmka1zvraznn2">
    <w:name w:val="Medium Grid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  <w:insideV w:val="single" w:sz="8" w:space="0" w:color="7993BC" w:themeColor="accent2" w:themeTint="BF"/>
      </w:tblBorders>
    </w:tblPr>
    <w:tcPr>
      <w:shd w:val="clear" w:color="auto" w:fill="D3D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93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Stednmka1zvraznn3">
    <w:name w:val="Medium Grid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  <w:insideV w:val="single" w:sz="8" w:space="0" w:color="577878" w:themeColor="accent3" w:themeTint="BF"/>
      </w:tblBorders>
    </w:tblPr>
    <w:tcPr>
      <w:shd w:val="clear" w:color="auto" w:fill="C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78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Stednmka1zvraznn4">
    <w:name w:val="Medium Grid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  <w:insideV w:val="single" w:sz="8" w:space="0" w:color="CAD5E8" w:themeColor="accent5" w:themeTint="BF"/>
      </w:tblBorders>
    </w:tblPr>
    <w:tcPr>
      <w:shd w:val="clear" w:color="auto" w:fill="EDF1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5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Stednmka1zvraznn6">
    <w:name w:val="Medium Grid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  <w:insideV w:val="single" w:sz="8" w:space="0" w:color="7A8E9A" w:themeColor="accent6" w:themeTint="BF"/>
      </w:tblBorders>
    </w:tblPr>
    <w:tcPr>
      <w:shd w:val="clear" w:color="auto" w:fill="D3D9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E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table" w:styleId="Stednmka2">
    <w:name w:val="Medium Grid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cPr>
      <w:shd w:val="clear" w:color="auto" w:fill="C8D1DA" w:themeFill="text1" w:themeFillTint="3F"/>
    </w:tcPr>
    <w:tblStylePr w:type="firstRow">
      <w:rPr>
        <w:b/>
        <w:bCs/>
        <w:color w:val="384653" w:themeColor="text1"/>
      </w:rPr>
      <w:tblPr/>
      <w:tcPr>
        <w:shd w:val="clear" w:color="auto" w:fill="E9ECF0" w:themeFill="tex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AE1" w:themeFill="text1" w:themeFillTint="33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tcBorders>
          <w:insideH w:val="single" w:sz="6" w:space="0" w:color="384653" w:themeColor="text1"/>
          <w:insideV w:val="single" w:sz="6" w:space="0" w:color="384653" w:themeColor="text1"/>
        </w:tcBorders>
        <w:shd w:val="clear" w:color="auto" w:fill="90A3B4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cPr>
      <w:shd w:val="clear" w:color="auto" w:fill="C7E1C4" w:themeFill="accent1" w:themeFillTint="3F"/>
    </w:tcPr>
    <w:tblStylePr w:type="firstRow">
      <w:rPr>
        <w:b/>
        <w:bCs/>
        <w:color w:val="384653" w:themeColor="text1"/>
      </w:rPr>
      <w:tblPr/>
      <w:tcPr>
        <w:shd w:val="clear" w:color="auto" w:fill="E8F3E7" w:themeFill="accen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CF" w:themeFill="accent1" w:themeFillTint="33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tcBorders>
          <w:insideH w:val="single" w:sz="6" w:space="0" w:color="396734" w:themeColor="accent1"/>
          <w:insideV w:val="single" w:sz="6" w:space="0" w:color="396734" w:themeColor="accent1"/>
        </w:tcBorders>
        <w:shd w:val="clear" w:color="auto" w:fill="8FC3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cPr>
      <w:shd w:val="clear" w:color="auto" w:fill="D3DBE9" w:themeFill="accent2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6" w:themeFill="accent2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2ED" w:themeFill="accent2" w:themeFillTint="33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tcBorders>
          <w:insideH w:val="single" w:sz="6" w:space="0" w:color="5171A2" w:themeColor="accent2"/>
          <w:insideV w:val="single" w:sz="6" w:space="0" w:color="5171A2" w:themeColor="accent2"/>
        </w:tcBorders>
        <w:shd w:val="clear" w:color="auto" w:fill="A6B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cPr>
      <w:shd w:val="clear" w:color="auto" w:fill="C5D5D5" w:themeFill="accent3" w:themeFillTint="3F"/>
    </w:tcPr>
    <w:tblStylePr w:type="firstRow">
      <w:rPr>
        <w:b/>
        <w:bCs/>
        <w:color w:val="384653" w:themeColor="text1"/>
      </w:rPr>
      <w:tblPr/>
      <w:tcPr>
        <w:shd w:val="clear" w:color="auto" w:fill="E8EEEE" w:themeFill="accent3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DD" w:themeFill="accent3" w:themeFillTint="33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tcBorders>
          <w:insideH w:val="single" w:sz="6" w:space="0" w:color="2D3E3E" w:themeColor="accent3"/>
          <w:insideV w:val="single" w:sz="6" w:space="0" w:color="2D3E3E" w:themeColor="accent3"/>
        </w:tcBorders>
        <w:shd w:val="clear" w:color="auto" w:fill="8AAA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384653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cPr>
      <w:shd w:val="clear" w:color="auto" w:fill="EDF1F7" w:themeFill="accent5" w:themeFillTint="3F"/>
    </w:tcPr>
    <w:tblStylePr w:type="firstRow">
      <w:rPr>
        <w:b/>
        <w:bCs/>
        <w:color w:val="384653" w:themeColor="text1"/>
      </w:rPr>
      <w:tblPr/>
      <w:tcPr>
        <w:shd w:val="clear" w:color="auto" w:fill="F8F9FC" w:themeFill="accent5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F9" w:themeFill="accent5" w:themeFillTint="33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tcBorders>
          <w:insideH w:val="single" w:sz="6" w:space="0" w:color="B9C8E1" w:themeColor="accent5"/>
          <w:insideV w:val="single" w:sz="6" w:space="0" w:color="B9C8E1" w:themeColor="accent5"/>
        </w:tcBorders>
        <w:shd w:val="clear" w:color="auto" w:fill="DCE3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cPr>
      <w:shd w:val="clear" w:color="auto" w:fill="D3D9DD" w:themeFill="accent6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1" w:themeFill="accent6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4" w:themeFill="accent6" w:themeFillTint="33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tcBorders>
          <w:insideH w:val="single" w:sz="6" w:space="0" w:color="566771" w:themeColor="accent6"/>
          <w:insideV w:val="single" w:sz="6" w:space="0" w:color="566771" w:themeColor="accent6"/>
        </w:tcBorders>
        <w:shd w:val="clear" w:color="auto" w:fill="A7B4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1D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A3B4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A3B4" w:themeFill="text1" w:themeFillTint="7F"/>
      </w:tcPr>
    </w:tblStylePr>
  </w:style>
  <w:style w:type="table" w:styleId="Stednmka3zvraznn1">
    <w:name w:val="Medium Grid 3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1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C3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C389" w:themeFill="accent1" w:themeFillTint="7F"/>
      </w:tcPr>
    </w:tblStylePr>
  </w:style>
  <w:style w:type="table" w:styleId="Stednmka3zvraznn2">
    <w:name w:val="Medium Grid 3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7D2" w:themeFill="accent2" w:themeFillTint="7F"/>
      </w:tcPr>
    </w:tblStylePr>
  </w:style>
  <w:style w:type="table" w:styleId="Stednmka3zvraznn3">
    <w:name w:val="Medium Grid 3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AA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AAAA" w:themeFill="accent3" w:themeFillTint="7F"/>
      </w:tcPr>
    </w:tblStylePr>
  </w:style>
  <w:style w:type="table" w:styleId="Stednmka3zvraznn4">
    <w:name w:val="Medium Grid 3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1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3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3F0" w:themeFill="accent5" w:themeFillTint="7F"/>
      </w:tcPr>
    </w:tblStylePr>
  </w:style>
  <w:style w:type="table" w:styleId="Stednmka3zvraznn6">
    <w:name w:val="Medium Grid 3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4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4BC" w:themeFill="accent6" w:themeFillTint="7F"/>
      </w:tcPr>
    </w:tblStylePr>
  </w:style>
  <w:style w:type="paragraph" w:styleId="Bibliografie">
    <w:name w:val="Bibliography"/>
    <w:basedOn w:val="Normln"/>
    <w:next w:val="Normln"/>
    <w:semiHidden/>
    <w:unhideWhenUsed/>
    <w:rsid w:val="005D0CBD"/>
  </w:style>
  <w:style w:type="character" w:styleId="Nzevknihy">
    <w:name w:val="Book Title"/>
    <w:basedOn w:val="Standardnpsmoodstavce"/>
    <w:semiHidden/>
    <w:rsid w:val="005D0CBD"/>
    <w:rPr>
      <w:rFonts w:ascii="Times New Roman" w:hAnsi="Times New Roman" w:cs="Times New Roman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semiHidden/>
    <w:unhideWhenUsed/>
    <w:rsid w:val="005D0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5D0CBD"/>
    <w:rPr>
      <w:rFonts w:ascii="Arial" w:eastAsiaTheme="majorEastAsia" w:hAnsi="Arial" w:cs="Arial"/>
      <w:color w:val="384653" w:themeColor="text1"/>
      <w:shd w:val="pct20" w:color="auto" w:fill="auto"/>
    </w:rPr>
  </w:style>
  <w:style w:type="table" w:styleId="Elegantntabulka">
    <w:name w:val="Table Elegant"/>
    <w:basedOn w:val="Normlntabulka"/>
    <w:semiHidden/>
    <w:unhideWhenUsed/>
    <w:rsid w:val="005D0C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semiHidden/>
    <w:rsid w:val="005D0CBD"/>
    <w:pPr>
      <w:ind w:left="360" w:hanging="360"/>
      <w:contextualSpacing/>
    </w:pPr>
  </w:style>
  <w:style w:type="paragraph" w:styleId="Seznam2">
    <w:name w:val="List 2"/>
    <w:basedOn w:val="Normln"/>
    <w:semiHidden/>
    <w:rsid w:val="005D0CBD"/>
    <w:pPr>
      <w:ind w:left="720" w:hanging="360"/>
      <w:contextualSpacing/>
    </w:pPr>
  </w:style>
  <w:style w:type="paragraph" w:styleId="Seznam3">
    <w:name w:val="List 3"/>
    <w:basedOn w:val="Normln"/>
    <w:semiHidden/>
    <w:rsid w:val="005D0CBD"/>
    <w:pPr>
      <w:ind w:left="1080" w:hanging="360"/>
      <w:contextualSpacing/>
    </w:pPr>
  </w:style>
  <w:style w:type="paragraph" w:styleId="Seznam4">
    <w:name w:val="List 4"/>
    <w:basedOn w:val="Normln"/>
    <w:semiHidden/>
    <w:rsid w:val="005D0CBD"/>
    <w:pPr>
      <w:ind w:left="1440" w:hanging="360"/>
      <w:contextualSpacing/>
    </w:pPr>
  </w:style>
  <w:style w:type="paragraph" w:styleId="Seznam5">
    <w:name w:val="List 5"/>
    <w:basedOn w:val="Normln"/>
    <w:semiHidden/>
    <w:rsid w:val="005D0CBD"/>
    <w:pPr>
      <w:ind w:left="1800" w:hanging="360"/>
      <w:contextualSpacing/>
    </w:pPr>
  </w:style>
  <w:style w:type="table" w:styleId="Tabulkajakoseznam1">
    <w:name w:val="Table List 1"/>
    <w:basedOn w:val="Normlntabulka"/>
    <w:semiHidden/>
    <w:unhideWhenUsed/>
    <w:rsid w:val="005D0C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5D0C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5D0C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semiHidden/>
    <w:rsid w:val="005D0CBD"/>
    <w:pPr>
      <w:spacing w:after="120"/>
      <w:ind w:left="360"/>
      <w:contextualSpacing/>
    </w:pPr>
  </w:style>
  <w:style w:type="paragraph" w:styleId="Pokraovnseznamu2">
    <w:name w:val="List Continue 2"/>
    <w:basedOn w:val="Normln"/>
    <w:semiHidden/>
    <w:rsid w:val="005D0CBD"/>
    <w:pPr>
      <w:spacing w:after="120"/>
      <w:ind w:left="720"/>
      <w:contextualSpacing/>
    </w:pPr>
  </w:style>
  <w:style w:type="paragraph" w:styleId="Pokraovnseznamu3">
    <w:name w:val="List Continue 3"/>
    <w:basedOn w:val="Normln"/>
    <w:semiHidden/>
    <w:rsid w:val="005D0CBD"/>
    <w:pPr>
      <w:spacing w:after="120"/>
      <w:ind w:left="1080"/>
      <w:contextualSpacing/>
    </w:pPr>
  </w:style>
  <w:style w:type="paragraph" w:styleId="Pokraovnseznamu4">
    <w:name w:val="List Continue 4"/>
    <w:basedOn w:val="Normln"/>
    <w:semiHidden/>
    <w:rsid w:val="005D0CBD"/>
    <w:pPr>
      <w:spacing w:after="120"/>
      <w:ind w:left="1440"/>
      <w:contextualSpacing/>
    </w:pPr>
  </w:style>
  <w:style w:type="paragraph" w:styleId="Pokraovnseznamu5">
    <w:name w:val="List Continue 5"/>
    <w:basedOn w:val="Normln"/>
    <w:semiHidden/>
    <w:rsid w:val="005D0CBD"/>
    <w:pPr>
      <w:spacing w:after="120"/>
      <w:ind w:left="1800"/>
      <w:contextualSpacing/>
    </w:pPr>
  </w:style>
  <w:style w:type="paragraph" w:styleId="slovanseznam">
    <w:name w:val="List Number"/>
    <w:basedOn w:val="Normln"/>
    <w:semiHidden/>
    <w:rsid w:val="005D0CBD"/>
    <w:pPr>
      <w:numPr>
        <w:numId w:val="14"/>
      </w:numPr>
      <w:contextualSpacing/>
    </w:pPr>
  </w:style>
  <w:style w:type="paragraph" w:styleId="slovanseznam2">
    <w:name w:val="List Number 2"/>
    <w:basedOn w:val="Normln"/>
    <w:semiHidden/>
    <w:rsid w:val="005D0CBD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rsid w:val="005D0CBD"/>
    <w:pPr>
      <w:numPr>
        <w:numId w:val="15"/>
      </w:numPr>
      <w:contextualSpacing/>
    </w:pPr>
  </w:style>
  <w:style w:type="paragraph" w:styleId="slovanseznam4">
    <w:name w:val="List Number 4"/>
    <w:basedOn w:val="Normln"/>
    <w:semiHidden/>
    <w:rsid w:val="005D0CBD"/>
    <w:pPr>
      <w:numPr>
        <w:numId w:val="16"/>
      </w:numPr>
      <w:contextualSpacing/>
    </w:pPr>
  </w:style>
  <w:style w:type="paragraph" w:styleId="slovanseznam5">
    <w:name w:val="List Number 5"/>
    <w:basedOn w:val="Normln"/>
    <w:semiHidden/>
    <w:rsid w:val="005D0CBD"/>
    <w:pPr>
      <w:numPr>
        <w:numId w:val="11"/>
      </w:numPr>
      <w:contextualSpacing/>
    </w:pPr>
  </w:style>
  <w:style w:type="paragraph" w:styleId="Seznamsodrkami">
    <w:name w:val="List Bullet"/>
    <w:basedOn w:val="Normln"/>
    <w:semiHidden/>
    <w:rsid w:val="005D0CBD"/>
    <w:pPr>
      <w:numPr>
        <w:numId w:val="17"/>
      </w:numPr>
      <w:contextualSpacing/>
    </w:pPr>
  </w:style>
  <w:style w:type="paragraph" w:styleId="Seznamsodrkami2">
    <w:name w:val="List Bullet 2"/>
    <w:basedOn w:val="Normln"/>
    <w:semiHidden/>
    <w:rsid w:val="005D0CBD"/>
    <w:pPr>
      <w:numPr>
        <w:numId w:val="18"/>
      </w:numPr>
      <w:contextualSpacing/>
    </w:pPr>
  </w:style>
  <w:style w:type="paragraph" w:styleId="Seznamsodrkami3">
    <w:name w:val="List Bullet 3"/>
    <w:basedOn w:val="Normln"/>
    <w:semiHidden/>
    <w:rsid w:val="005D0CBD"/>
    <w:pPr>
      <w:numPr>
        <w:numId w:val="19"/>
      </w:numPr>
      <w:contextualSpacing/>
    </w:pPr>
  </w:style>
  <w:style w:type="paragraph" w:styleId="Seznamsodrkami4">
    <w:name w:val="List Bullet 4"/>
    <w:basedOn w:val="Normln"/>
    <w:semiHidden/>
    <w:rsid w:val="005D0CBD"/>
    <w:pPr>
      <w:numPr>
        <w:numId w:val="20"/>
      </w:numPr>
      <w:contextualSpacing/>
    </w:pPr>
  </w:style>
  <w:style w:type="paragraph" w:styleId="Seznamsodrkami5">
    <w:name w:val="List Bullet 5"/>
    <w:basedOn w:val="Normln"/>
    <w:semiHidden/>
    <w:rsid w:val="005D0CBD"/>
    <w:pPr>
      <w:numPr>
        <w:numId w:val="21"/>
      </w:numPr>
      <w:contextualSpacing/>
    </w:pPr>
  </w:style>
  <w:style w:type="paragraph" w:styleId="Podnadpis">
    <w:name w:val="Subtitle"/>
    <w:basedOn w:val="Normln"/>
    <w:next w:val="Normln"/>
    <w:link w:val="PodnadpisChar"/>
    <w:semiHidden/>
    <w:rsid w:val="005D0CBD"/>
    <w:pPr>
      <w:numPr>
        <w:ilvl w:val="1"/>
      </w:numPr>
      <w:spacing w:after="160"/>
    </w:pPr>
    <w:rPr>
      <w:color w:val="6F879E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semiHidden/>
    <w:rsid w:val="005D0CBD"/>
    <w:rPr>
      <w:rFonts w:ascii="Times New Roman" w:hAnsi="Times New Roman" w:cs="Times New Roman"/>
      <w:color w:val="6F879E" w:themeColor="text1" w:themeTint="A5"/>
      <w:spacing w:val="15"/>
      <w:sz w:val="22"/>
      <w:szCs w:val="22"/>
    </w:rPr>
  </w:style>
  <w:style w:type="table" w:styleId="Klasicktabulka1">
    <w:name w:val="Table Classic 1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5D0C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5D0C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semiHidden/>
    <w:unhideWhenUsed/>
    <w:rsid w:val="005D0CBD"/>
  </w:style>
  <w:style w:type="paragraph" w:styleId="Textmakra">
    <w:name w:val="macro"/>
    <w:link w:val="TextmakraChar"/>
    <w:semiHidden/>
    <w:unhideWhenUsed/>
    <w:rsid w:val="005D0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color w:val="384653" w:themeColor="text1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Zptenadresanaoblku">
    <w:name w:val="envelope return"/>
    <w:basedOn w:val="Normln"/>
    <w:semiHidden/>
    <w:unhideWhenUsed/>
    <w:rsid w:val="005D0CBD"/>
    <w:rPr>
      <w:rFonts w:ascii="Arial" w:eastAsiaTheme="majorEastAsia" w:hAnsi="Arial" w:cs="Arial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5D0CB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Seznamcitac">
    <w:name w:val="table of authorities"/>
    <w:basedOn w:val="Normln"/>
    <w:next w:val="Normln"/>
    <w:semiHidden/>
    <w:unhideWhenUsed/>
    <w:rsid w:val="005D0CBD"/>
    <w:pPr>
      <w:ind w:left="230" w:hanging="230"/>
    </w:pPr>
  </w:style>
  <w:style w:type="paragraph" w:styleId="Hlavikaobsahu">
    <w:name w:val="toa heading"/>
    <w:basedOn w:val="Normln"/>
    <w:next w:val="Normln"/>
    <w:semiHidden/>
    <w:unhideWhenUsed/>
    <w:rsid w:val="005D0CBD"/>
    <w:pPr>
      <w:spacing w:before="120"/>
    </w:pPr>
    <w:rPr>
      <w:rFonts w:ascii="Arial" w:eastAsiaTheme="majorEastAsia" w:hAnsi="Arial" w:cs="Arial"/>
      <w:b/>
      <w:bCs/>
      <w:sz w:val="24"/>
    </w:rPr>
  </w:style>
  <w:style w:type="paragraph" w:styleId="Citt">
    <w:name w:val="Quote"/>
    <w:basedOn w:val="Normln"/>
    <w:next w:val="Normln"/>
    <w:link w:val="CittChar"/>
    <w:semiHidden/>
    <w:rsid w:val="005D0CBD"/>
    <w:pPr>
      <w:spacing w:before="200" w:after="160"/>
      <w:ind w:left="864" w:right="864"/>
      <w:jc w:val="center"/>
    </w:pPr>
    <w:rPr>
      <w:i/>
      <w:iCs/>
      <w:color w:val="5D748A" w:themeColor="text1" w:themeTint="BF"/>
    </w:rPr>
  </w:style>
  <w:style w:type="character" w:customStyle="1" w:styleId="CittChar">
    <w:name w:val="Citát Char"/>
    <w:basedOn w:val="Standardnpsmoodstavce"/>
    <w:link w:val="Citt"/>
    <w:semiHidden/>
    <w:rsid w:val="005D0CBD"/>
    <w:rPr>
      <w:rFonts w:ascii="Times New Roman" w:hAnsi="Times New Roman" w:cs="Times New Roman"/>
      <w:i/>
      <w:iCs/>
      <w:color w:val="5D748A" w:themeColor="text1" w:themeTint="BF"/>
      <w:sz w:val="23"/>
    </w:rPr>
  </w:style>
  <w:style w:type="character" w:styleId="Zdraznn">
    <w:name w:val="Emphasis"/>
    <w:basedOn w:val="Standardnpsmoodstavce"/>
    <w:semiHidden/>
    <w:rsid w:val="005D0CBD"/>
    <w:rPr>
      <w:rFonts w:ascii="Times New Roman" w:hAnsi="Times New Roman" w:cs="Times New Roman"/>
      <w:i/>
      <w:iCs/>
    </w:rPr>
  </w:style>
  <w:style w:type="table" w:styleId="Barevnseznam">
    <w:name w:val="Colorful List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9EC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seznamzvraznn1">
    <w:name w:val="Colorful List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F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seznamzvraznn2">
    <w:name w:val="Colorful List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seznamzvraznn3">
    <w:name w:val="Colorful List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seznamzvraznn4">
    <w:name w:val="Colorful List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3131" w:themeFill="accent3" w:themeFillShade="CC"/>
      </w:tcPr>
    </w:tblStylePr>
    <w:tblStylePr w:type="lastRow">
      <w:rPr>
        <w:b/>
        <w:bCs/>
        <w:color w:val="243131" w:themeColor="accent3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8F9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25A" w:themeFill="accent6" w:themeFillShade="CC"/>
      </w:tcPr>
    </w:tblStylePr>
    <w:tblStylePr w:type="lastRow">
      <w:rPr>
        <w:b/>
        <w:bCs/>
        <w:color w:val="44525A" w:themeColor="accent6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seznamzvraznn6">
    <w:name w:val="Colorful List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AC8" w:themeFill="accent5" w:themeFillShade="CC"/>
      </w:tcPr>
    </w:tblStylePr>
    <w:tblStylePr w:type="lastRow">
      <w:rPr>
        <w:b/>
        <w:bCs/>
        <w:color w:val="7F9AC8" w:themeColor="accent5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1">
    <w:name w:val="Table Colorful 1"/>
    <w:basedOn w:val="Normlntabulka"/>
    <w:semiHidden/>
    <w:unhideWhenUsed/>
    <w:rsid w:val="005D0C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5D0C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5D0C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9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931" w:themeColor="text1" w:themeShade="99"/>
          <w:insideV w:val="nil"/>
        </w:tcBorders>
        <w:shd w:val="clear" w:color="auto" w:fill="2129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90A3B4" w:themeFill="tex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1">
    <w:name w:val="Colorful Shading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D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D1F" w:themeColor="accent1" w:themeShade="99"/>
          <w:insideV w:val="nil"/>
        </w:tcBorders>
        <w:shd w:val="clear" w:color="auto" w:fill="223D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D1F" w:themeFill="accent1" w:themeFillShade="99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8FC389" w:themeFill="accen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2">
    <w:name w:val="Colorful Shading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3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361" w:themeColor="accent2" w:themeShade="99"/>
          <w:insideV w:val="nil"/>
        </w:tcBorders>
        <w:shd w:val="clear" w:color="auto" w:fill="3043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361" w:themeFill="accent2" w:themeFillShade="99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A6B7D2" w:themeFill="accent2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3">
    <w:name w:val="Colorful Shading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25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2525" w:themeColor="accent3" w:themeShade="99"/>
          <w:insideV w:val="nil"/>
        </w:tcBorders>
        <w:shd w:val="clear" w:color="auto" w:fill="1B25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525" w:themeFill="accent3" w:themeFillShade="99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stnovnzvraznn4">
    <w:name w:val="Colorful Shading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2D3E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5">
    <w:name w:val="Colorful Shading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66771" w:themeColor="accent6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A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AC" w:themeColor="accent5" w:themeShade="99"/>
          <w:insideV w:val="nil"/>
        </w:tcBorders>
        <w:shd w:val="clear" w:color="auto" w:fill="496EA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AC" w:themeFill="accent5" w:themeFillShade="99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DCE3F0" w:themeFill="accent5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6">
    <w:name w:val="Colorful Shading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B9C8E1" w:themeColor="accent5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D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D43" w:themeColor="accent6" w:themeShade="99"/>
          <w:insideV w:val="nil"/>
        </w:tcBorders>
        <w:shd w:val="clear" w:color="auto" w:fill="333D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D43" w:themeFill="accent6" w:themeFillShade="99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A7B4BC" w:themeFill="accent6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mka">
    <w:name w:val="Colorful Grid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</w:rPr>
      <w:tblPr/>
      <w:tcPr>
        <w:shd w:val="clear" w:color="auto" w:fill="A6B5C3" w:themeFill="tex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6B5C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Barevnmkazvraznn1">
    <w:name w:val="Colorful Grid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</w:rPr>
      <w:tblPr/>
      <w:tcPr>
        <w:shd w:val="clear" w:color="auto" w:fill="A5CFA0" w:themeFill="accen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5C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Barevnmkazvraznn2">
    <w:name w:val="Colorful Grid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</w:rPr>
      <w:tblPr/>
      <w:tcPr>
        <w:shd w:val="clear" w:color="auto" w:fill="B7C5DB" w:themeFill="accent2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7C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Barevnmkazvraznn3">
    <w:name w:val="Colorful Grid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</w:rPr>
      <w:tblPr/>
      <w:tcPr>
        <w:shd w:val="clear" w:color="auto" w:fill="A1BBBB" w:themeFill="accent3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1BB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mkazvraznn4">
    <w:name w:val="Colorful Grid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</w:rPr>
      <w:tblPr/>
      <w:tcPr>
        <w:shd w:val="clear" w:color="auto" w:fill="E3E8F3" w:themeFill="accent5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E3E8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Barevnmkazvraznn6">
    <w:name w:val="Colorful Grid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</w:rPr>
      <w:tblPr/>
      <w:tcPr>
        <w:shd w:val="clear" w:color="auto" w:fill="B8C2C9" w:themeFill="accent6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8C2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paragraph" w:styleId="Textkomente">
    <w:name w:val="annotation text"/>
    <w:basedOn w:val="Normln"/>
    <w:link w:val="TextkomenteChar"/>
    <w:unhideWhenUsed/>
    <w:rsid w:val="005D0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D0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D0CBD"/>
    <w:rPr>
      <w:rFonts w:ascii="Times New Roman" w:hAnsi="Times New Roman" w:cs="Times New Roman"/>
      <w:b/>
      <w:bCs/>
      <w:color w:val="384653" w:themeColor="text1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5D0CBD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paragraph" w:styleId="Adresanaoblku">
    <w:name w:val="envelope address"/>
    <w:basedOn w:val="Normln"/>
    <w:semiHidden/>
    <w:unhideWhenUsed/>
    <w:rsid w:val="005D0CB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</w:rPr>
  </w:style>
  <w:style w:type="paragraph" w:styleId="Textvbloku">
    <w:name w:val="Block Text"/>
    <w:basedOn w:val="Normln"/>
    <w:semiHidden/>
    <w:rsid w:val="005D0CBD"/>
    <w:pPr>
      <w:pBdr>
        <w:top w:val="single" w:sz="2" w:space="10" w:color="396734" w:themeColor="accent1"/>
        <w:left w:val="single" w:sz="2" w:space="10" w:color="396734" w:themeColor="accent1"/>
        <w:bottom w:val="single" w:sz="2" w:space="10" w:color="396734" w:themeColor="accent1"/>
        <w:right w:val="single" w:sz="2" w:space="10" w:color="396734" w:themeColor="accent1"/>
      </w:pBdr>
      <w:ind w:left="1152" w:right="1152"/>
    </w:pPr>
    <w:rPr>
      <w:i/>
      <w:iCs/>
      <w:color w:val="396734" w:themeColor="accent1"/>
    </w:rPr>
  </w:style>
  <w:style w:type="paragraph" w:styleId="Rozloendokumentu">
    <w:name w:val="Document Map"/>
    <w:basedOn w:val="Normln"/>
    <w:link w:val="Rozloendokumentu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5D0CBD"/>
    <w:rPr>
      <w:rFonts w:ascii="Arial" w:eastAsiaTheme="majorEastAsia" w:hAnsi="Arial" w:cs="Arial"/>
      <w:color w:val="2A4D27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D0CBD"/>
    <w:rPr>
      <w:rFonts w:ascii="Arial" w:eastAsiaTheme="majorEastAsia" w:hAnsi="Arial" w:cs="Arial"/>
      <w:color w:val="1C331A" w:themeColor="accent1" w:themeShade="7F"/>
    </w:rPr>
  </w:style>
  <w:style w:type="character" w:customStyle="1" w:styleId="Nadpis4Char">
    <w:name w:val="Nadpis 4 Char"/>
    <w:basedOn w:val="Standardnpsmoodstavce"/>
    <w:link w:val="Nadpis4"/>
    <w:semiHidden/>
    <w:rsid w:val="005D0CBD"/>
    <w:rPr>
      <w:rFonts w:ascii="Arial" w:eastAsiaTheme="majorEastAsia" w:hAnsi="Arial" w:cs="Arial"/>
      <w:i/>
      <w:iCs/>
      <w:color w:val="2A4D27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semiHidden/>
    <w:rsid w:val="005D0CBD"/>
    <w:rPr>
      <w:rFonts w:ascii="Arial" w:eastAsiaTheme="majorEastAsia" w:hAnsi="Arial" w:cs="Arial"/>
      <w:color w:val="2A4D27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semiHidden/>
    <w:rsid w:val="005D0CBD"/>
    <w:rPr>
      <w:rFonts w:ascii="Arial" w:eastAsiaTheme="majorEastAsia" w:hAnsi="Arial" w:cs="Arial"/>
      <w:color w:val="1C331A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semiHidden/>
    <w:rsid w:val="005D0CBD"/>
    <w:rPr>
      <w:rFonts w:ascii="Arial" w:eastAsiaTheme="majorEastAsia" w:hAnsi="Arial" w:cs="Arial"/>
      <w:i/>
      <w:iCs/>
      <w:color w:val="1C331A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semiHidden/>
    <w:rsid w:val="005D0CBD"/>
    <w:rPr>
      <w:rFonts w:ascii="Arial" w:eastAsiaTheme="majorEastAsia" w:hAnsi="Arial" w:cs="Arial"/>
      <w:color w:val="4F6274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D0CBD"/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numbering" w:styleId="lnekoddl">
    <w:name w:val="Outline List 3"/>
    <w:basedOn w:val="Bezseznamu"/>
    <w:semiHidden/>
    <w:unhideWhenUsed/>
    <w:rsid w:val="005D0CBD"/>
    <w:pPr>
      <w:numPr>
        <w:numId w:val="22"/>
      </w:numPr>
    </w:pPr>
  </w:style>
  <w:style w:type="table" w:styleId="Prosttabulka1">
    <w:name w:val="Plain Table 1"/>
    <w:basedOn w:val="Normlntabulka"/>
    <w:rsid w:val="005D0C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rsid w:val="005D0CBD"/>
    <w:tblPr>
      <w:tblStyleRowBandSize w:val="1"/>
      <w:tblStyleColBandSize w:val="1"/>
      <w:tblBorders>
        <w:top w:val="single" w:sz="4" w:space="0" w:color="8FA2B4" w:themeColor="text1" w:themeTint="80"/>
        <w:bottom w:val="single" w:sz="4" w:space="0" w:color="8FA2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A2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2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1Horz">
      <w:tblPr/>
      <w:tcPr>
        <w:tcBorders>
          <w:top w:val="single" w:sz="4" w:space="0" w:color="8FA2B4" w:themeColor="text1" w:themeTint="80"/>
          <w:bottom w:val="single" w:sz="4" w:space="0" w:color="8FA2B4" w:themeColor="text1" w:themeTint="80"/>
        </w:tcBorders>
      </w:tcPr>
    </w:tblStylePr>
  </w:style>
  <w:style w:type="table" w:styleId="Prosttabulka3">
    <w:name w:val="Plain Table 3"/>
    <w:basedOn w:val="Normlntabulka"/>
    <w:rsid w:val="005D0C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FA2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rsid w:val="005D0C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rsid w:val="005D0C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2B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2B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2B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2B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Datum">
    <w:name w:val="Date"/>
    <w:basedOn w:val="Normln"/>
    <w:next w:val="Normln"/>
    <w:link w:val="DatumChar"/>
    <w:semiHidden/>
    <w:unhideWhenUsed/>
    <w:rsid w:val="005D0CBD"/>
  </w:style>
  <w:style w:type="character" w:customStyle="1" w:styleId="DatumChar">
    <w:name w:val="Datum Char"/>
    <w:basedOn w:val="Standardnpsmoodstavce"/>
    <w:link w:val="Datum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Odkazintenzivn">
    <w:name w:val="Intense Reference"/>
    <w:basedOn w:val="Standardnpsmoodstavce"/>
    <w:semiHidden/>
    <w:rsid w:val="005D0CBD"/>
    <w:rPr>
      <w:rFonts w:ascii="Times New Roman" w:hAnsi="Times New Roman" w:cs="Times New Roman"/>
      <w:b/>
      <w:bCs/>
      <w:smallCaps/>
      <w:color w:val="396734" w:themeColor="accent1"/>
      <w:spacing w:val="5"/>
    </w:rPr>
  </w:style>
  <w:style w:type="paragraph" w:styleId="Vrazncitt">
    <w:name w:val="Intense Quote"/>
    <w:basedOn w:val="Normln"/>
    <w:next w:val="Normln"/>
    <w:link w:val="VrazncittChar"/>
    <w:semiHidden/>
    <w:rsid w:val="005D0CBD"/>
    <w:pPr>
      <w:pBdr>
        <w:top w:val="single" w:sz="4" w:space="10" w:color="396734" w:themeColor="accent1"/>
        <w:bottom w:val="single" w:sz="4" w:space="10" w:color="396734" w:themeColor="accent1"/>
      </w:pBdr>
      <w:spacing w:before="360" w:after="360"/>
      <w:ind w:left="864" w:right="864"/>
      <w:jc w:val="center"/>
    </w:pPr>
    <w:rPr>
      <w:i/>
      <w:iCs/>
      <w:color w:val="396734" w:themeColor="accent1"/>
    </w:rPr>
  </w:style>
  <w:style w:type="character" w:customStyle="1" w:styleId="VrazncittChar">
    <w:name w:val="Výrazný citát Char"/>
    <w:basedOn w:val="Standardnpsmoodstavce"/>
    <w:link w:val="Vrazncitt"/>
    <w:semiHidden/>
    <w:rsid w:val="005D0CBD"/>
    <w:rPr>
      <w:rFonts w:ascii="Times New Roman" w:hAnsi="Times New Roman" w:cs="Times New Roman"/>
      <w:i/>
      <w:iCs/>
      <w:color w:val="396734" w:themeColor="accent1"/>
      <w:sz w:val="23"/>
    </w:rPr>
  </w:style>
  <w:style w:type="character" w:styleId="Zdraznnintenzivn">
    <w:name w:val="Intense Emphasis"/>
    <w:basedOn w:val="Standardnpsmoodstavce"/>
    <w:semiHidden/>
    <w:rsid w:val="005D0CBD"/>
    <w:rPr>
      <w:rFonts w:ascii="Times New Roman" w:hAnsi="Times New Roman" w:cs="Times New Roman"/>
      <w:i/>
      <w:iCs/>
      <w:color w:val="396734" w:themeColor="accent1"/>
    </w:rPr>
  </w:style>
  <w:style w:type="paragraph" w:styleId="Normlnweb">
    <w:name w:val="Normal (Web)"/>
    <w:basedOn w:val="Normln"/>
    <w:semiHidden/>
    <w:unhideWhenUsed/>
    <w:rsid w:val="005D0CBD"/>
    <w:rPr>
      <w:sz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D0CBD"/>
    <w:rPr>
      <w:rFonts w:ascii="Times New Roman" w:hAnsi="Times New Roman" w:cs="Times New Roman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D0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2">
    <w:name w:val="Body Text 2"/>
    <w:basedOn w:val="Normln"/>
    <w:link w:val="Zkladntext2Char"/>
    <w:semiHidden/>
    <w:unhideWhenUsed/>
    <w:rsid w:val="005D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3">
    <w:name w:val="Body Text 3"/>
    <w:basedOn w:val="Normln"/>
    <w:link w:val="Zkladntext3Char"/>
    <w:semiHidden/>
    <w:unhideWhenUsed/>
    <w:rsid w:val="005D0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5D0CB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2">
    <w:name w:val="Body Text Indent 2"/>
    <w:basedOn w:val="Normln"/>
    <w:link w:val="Zkladntextodsazen2Char"/>
    <w:semiHidden/>
    <w:unhideWhenUsed/>
    <w:rsid w:val="005D0CB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3">
    <w:name w:val="Body Text Indent 3"/>
    <w:basedOn w:val="Normln"/>
    <w:link w:val="Zkladntextodsazen3Char"/>
    <w:semiHidden/>
    <w:rsid w:val="005D0CBD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5D0CB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D0CBD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Normlnodsazen">
    <w:name w:val="Normal Indent"/>
    <w:basedOn w:val="Normln"/>
    <w:semiHidden/>
    <w:unhideWhenUsed/>
    <w:rsid w:val="005D0CBD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5D0CBD"/>
  </w:style>
  <w:style w:type="character" w:customStyle="1" w:styleId="NadpispoznmkyChar">
    <w:name w:val="Nadpis poznámky Char"/>
    <w:basedOn w:val="Standardnpsmoodstavce"/>
    <w:link w:val="Nadpispoznmky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oderntabulka">
    <w:name w:val="Table Contemporary"/>
    <w:basedOn w:val="Normlntabulka"/>
    <w:semiHidden/>
    <w:unhideWhenUsed/>
    <w:rsid w:val="005D0C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</w:style>
  <w:style w:type="table" w:styleId="Svtlseznamzvraznn1">
    <w:name w:val="Light List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</w:style>
  <w:style w:type="table" w:styleId="Svtlseznamzvraznn2">
    <w:name w:val="Light List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</w:style>
  <w:style w:type="table" w:styleId="Svtlseznamzvraznn3">
    <w:name w:val="Light List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</w:style>
  <w:style w:type="table" w:styleId="Svtlseznamzvraznn4">
    <w:name w:val="Light List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</w:style>
  <w:style w:type="table" w:styleId="Svtlseznamzvraznn6">
    <w:name w:val="Light List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</w:style>
  <w:style w:type="table" w:styleId="Svtlstnovn">
    <w:name w:val="Light Shading"/>
    <w:basedOn w:val="Normlntabulka"/>
    <w:semiHidden/>
    <w:unhideWhenUsed/>
    <w:rsid w:val="005D0CBD"/>
    <w:rPr>
      <w:color w:val="2A343E" w:themeColor="text1" w:themeShade="BF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</w:style>
  <w:style w:type="table" w:styleId="Svtlstnovnzvraznn1">
    <w:name w:val="Light Shading Accent 1"/>
    <w:basedOn w:val="Normlntabulka"/>
    <w:semiHidden/>
    <w:unhideWhenUsed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</w:style>
  <w:style w:type="table" w:styleId="Svtlstnovnzvraznn2">
    <w:name w:val="Light Shading Accent 2"/>
    <w:basedOn w:val="Normlntabulka"/>
    <w:semiHidden/>
    <w:unhideWhenUsed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</w:style>
  <w:style w:type="table" w:styleId="Svtlstnovnzvraznn3">
    <w:name w:val="Light Shading Accent 3"/>
    <w:basedOn w:val="Normlntabulka"/>
    <w:semiHidden/>
    <w:unhideWhenUsed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</w:style>
  <w:style w:type="table" w:styleId="Svtlstnovnzvraznn4">
    <w:name w:val="Light Shading Accent 4"/>
    <w:basedOn w:val="Normlntabulka"/>
    <w:semiHidden/>
    <w:unhideWhenUsed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semiHidden/>
    <w:unhideWhenUsed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</w:style>
  <w:style w:type="table" w:styleId="Svtlstnovnzvraznn6">
    <w:name w:val="Light Shading Accent 6"/>
    <w:basedOn w:val="Normlntabulka"/>
    <w:semiHidden/>
    <w:unhideWhenUsed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</w:style>
  <w:style w:type="table" w:styleId="Svtlmka">
    <w:name w:val="Light Grid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1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  <w:shd w:val="clear" w:color="auto" w:fill="C8D1DA" w:themeFill="text1" w:themeFillTint="3F"/>
      </w:tcPr>
    </w:tblStylePr>
    <w:tblStylePr w:type="band2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</w:tcPr>
    </w:tblStylePr>
  </w:style>
  <w:style w:type="table" w:styleId="Svtlmkazvraznn1">
    <w:name w:val="Light Grid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1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  <w:shd w:val="clear" w:color="auto" w:fill="C7E1C4" w:themeFill="accent1" w:themeFillTint="3F"/>
      </w:tcPr>
    </w:tblStylePr>
    <w:tblStylePr w:type="band2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</w:tcPr>
    </w:tblStylePr>
  </w:style>
  <w:style w:type="table" w:styleId="Svtlmkazvraznn2">
    <w:name w:val="Light Grid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1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  <w:shd w:val="clear" w:color="auto" w:fill="D3DBE9" w:themeFill="accent2" w:themeFillTint="3F"/>
      </w:tcPr>
    </w:tblStylePr>
    <w:tblStylePr w:type="band2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</w:tcPr>
    </w:tblStylePr>
  </w:style>
  <w:style w:type="table" w:styleId="Svtlmkazvraznn3">
    <w:name w:val="Light Grid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1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  <w:shd w:val="clear" w:color="auto" w:fill="C5D5D5" w:themeFill="accent3" w:themeFillTint="3F"/>
      </w:tcPr>
    </w:tblStylePr>
    <w:tblStylePr w:type="band2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</w:tcPr>
    </w:tblStylePr>
  </w:style>
  <w:style w:type="table" w:styleId="Svtlmkazvraznn4">
    <w:name w:val="Light Grid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1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  <w:shd w:val="clear" w:color="auto" w:fill="EDF1F7" w:themeFill="accent5" w:themeFillTint="3F"/>
      </w:tcPr>
    </w:tblStylePr>
    <w:tblStylePr w:type="band2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</w:tcPr>
    </w:tblStylePr>
  </w:style>
  <w:style w:type="table" w:styleId="Svtlmkazvraznn6">
    <w:name w:val="Light Grid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1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  <w:shd w:val="clear" w:color="auto" w:fill="D3D9DD" w:themeFill="accent6" w:themeFillTint="3F"/>
      </w:tcPr>
    </w:tblStylePr>
    <w:tblStylePr w:type="band2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</w:tcPr>
    </w:tblStylePr>
  </w:style>
  <w:style w:type="table" w:styleId="Tmavseznam">
    <w:name w:val="Dark List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2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34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</w:style>
  <w:style w:type="table" w:styleId="Tmavseznamzvraznn1">
    <w:name w:val="Dark List Accent 1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3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</w:style>
  <w:style w:type="table" w:styleId="Tmavseznamzvraznn2">
    <w:name w:val="Dark List Accent 2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38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4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</w:style>
  <w:style w:type="table" w:styleId="Tmavseznamzvraznn3">
    <w:name w:val="Dark List Accent 3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E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E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</w:style>
  <w:style w:type="table" w:styleId="Tmavseznamzvraznn4">
    <w:name w:val="Dark List Accent 4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B8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8F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</w:style>
  <w:style w:type="table" w:styleId="Tmavseznamzvraznn6">
    <w:name w:val="Dark List Accent 6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3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D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2">
    <w:name w:val="List Table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A90A5" w:themeColor="text1" w:themeTint="99"/>
        <w:bottom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8B771" w:themeColor="accent1" w:themeTint="99"/>
        <w:bottom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4A9C9" w:themeColor="accent2" w:themeTint="99"/>
        <w:bottom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29999" w:themeColor="accent3" w:themeTint="99"/>
        <w:bottom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D5DDED" w:themeColor="accent5" w:themeTint="99"/>
        <w:bottom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5A4AE" w:themeColor="accent6" w:themeTint="99"/>
        <w:bottom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3">
    <w:name w:val="List Table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84653" w:themeColor="text1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4653" w:themeColor="text1"/>
          <w:right w:val="single" w:sz="4" w:space="0" w:color="384653" w:themeColor="text1"/>
        </w:tcBorders>
      </w:tcPr>
    </w:tblStylePr>
    <w:tblStylePr w:type="band1Horz">
      <w:tblPr/>
      <w:tcPr>
        <w:tcBorders>
          <w:top w:val="single" w:sz="4" w:space="0" w:color="384653" w:themeColor="text1"/>
          <w:bottom w:val="single" w:sz="4" w:space="0" w:color="3846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4653" w:themeColor="text1"/>
          <w:left w:val="nil"/>
        </w:tcBorders>
      </w:tcPr>
    </w:tblStylePr>
    <w:tblStylePr w:type="swCell">
      <w:tblPr/>
      <w:tcPr>
        <w:tcBorders>
          <w:top w:val="double" w:sz="4" w:space="0" w:color="384653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96734" w:themeColor="accent1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734" w:themeColor="accent1"/>
          <w:right w:val="single" w:sz="4" w:space="0" w:color="396734" w:themeColor="accent1"/>
        </w:tcBorders>
      </w:tcPr>
    </w:tblStylePr>
    <w:tblStylePr w:type="band1Horz">
      <w:tblPr/>
      <w:tcPr>
        <w:tcBorders>
          <w:top w:val="single" w:sz="4" w:space="0" w:color="396734" w:themeColor="accent1"/>
          <w:bottom w:val="single" w:sz="4" w:space="0" w:color="39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734" w:themeColor="accent1"/>
          <w:left w:val="nil"/>
        </w:tcBorders>
      </w:tcPr>
    </w:tblStylePr>
    <w:tblStylePr w:type="swCell">
      <w:tblPr/>
      <w:tcPr>
        <w:tcBorders>
          <w:top w:val="double" w:sz="4" w:space="0" w:color="39673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71A2" w:themeColor="accent2"/>
          <w:right w:val="single" w:sz="4" w:space="0" w:color="5171A2" w:themeColor="accent2"/>
        </w:tcBorders>
      </w:tcPr>
    </w:tblStylePr>
    <w:tblStylePr w:type="band1Horz">
      <w:tblPr/>
      <w:tcPr>
        <w:tcBorders>
          <w:top w:val="single" w:sz="4" w:space="0" w:color="5171A2" w:themeColor="accent2"/>
          <w:bottom w:val="single" w:sz="4" w:space="0" w:color="5171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1A2" w:themeColor="accent2"/>
          <w:left w:val="nil"/>
        </w:tcBorders>
      </w:tcPr>
    </w:tblStylePr>
    <w:tblStylePr w:type="swCell">
      <w:tblPr/>
      <w:tcPr>
        <w:tcBorders>
          <w:top w:val="double" w:sz="4" w:space="0" w:color="5171A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2D3E3E" w:themeColor="accent3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3E3E" w:themeColor="accent3"/>
          <w:right w:val="single" w:sz="4" w:space="0" w:color="2D3E3E" w:themeColor="accent3"/>
        </w:tcBorders>
      </w:tcPr>
    </w:tblStylePr>
    <w:tblStylePr w:type="band1Horz">
      <w:tblPr/>
      <w:tcPr>
        <w:tcBorders>
          <w:top w:val="single" w:sz="4" w:space="0" w:color="2D3E3E" w:themeColor="accent3"/>
          <w:bottom w:val="single" w:sz="4" w:space="0" w:color="2D3E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3E3E" w:themeColor="accent3"/>
          <w:left w:val="nil"/>
        </w:tcBorders>
      </w:tcPr>
    </w:tblStylePr>
    <w:tblStylePr w:type="swCell">
      <w:tblPr/>
      <w:tcPr>
        <w:tcBorders>
          <w:top w:val="double" w:sz="4" w:space="0" w:color="2D3E3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9C8E1" w:themeColor="accent5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8E1" w:themeColor="accent5"/>
          <w:right w:val="single" w:sz="4" w:space="0" w:color="B9C8E1" w:themeColor="accent5"/>
        </w:tcBorders>
      </w:tcPr>
    </w:tblStylePr>
    <w:tblStylePr w:type="band1Horz">
      <w:tblPr/>
      <w:tcPr>
        <w:tcBorders>
          <w:top w:val="single" w:sz="4" w:space="0" w:color="B9C8E1" w:themeColor="accent5"/>
          <w:bottom w:val="single" w:sz="4" w:space="0" w:color="B9C8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8E1" w:themeColor="accent5"/>
          <w:left w:val="nil"/>
        </w:tcBorders>
      </w:tcPr>
    </w:tblStylePr>
    <w:tblStylePr w:type="swCell">
      <w:tblPr/>
      <w:tcPr>
        <w:tcBorders>
          <w:top w:val="double" w:sz="4" w:space="0" w:color="B9C8E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66771" w:themeColor="accent6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6771" w:themeColor="accent6"/>
          <w:right w:val="single" w:sz="4" w:space="0" w:color="566771" w:themeColor="accent6"/>
        </w:tcBorders>
      </w:tcPr>
    </w:tblStylePr>
    <w:tblStylePr w:type="band1Horz">
      <w:tblPr/>
      <w:tcPr>
        <w:tcBorders>
          <w:top w:val="single" w:sz="4" w:space="0" w:color="566771" w:themeColor="accent6"/>
          <w:bottom w:val="single" w:sz="4" w:space="0" w:color="5667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6771" w:themeColor="accent6"/>
          <w:left w:val="nil"/>
        </w:tcBorders>
      </w:tcPr>
    </w:tblStylePr>
    <w:tblStylePr w:type="swCell">
      <w:tblPr/>
      <w:tcPr>
        <w:tcBorders>
          <w:top w:val="double" w:sz="4" w:space="0" w:color="566771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84653" w:themeColor="text1"/>
        <w:left w:val="single" w:sz="24" w:space="0" w:color="384653" w:themeColor="text1"/>
        <w:bottom w:val="single" w:sz="24" w:space="0" w:color="384653" w:themeColor="text1"/>
        <w:right w:val="single" w:sz="24" w:space="0" w:color="384653" w:themeColor="text1"/>
      </w:tblBorders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96734" w:themeColor="accent1"/>
        <w:left w:val="single" w:sz="24" w:space="0" w:color="396734" w:themeColor="accent1"/>
        <w:bottom w:val="single" w:sz="24" w:space="0" w:color="396734" w:themeColor="accent1"/>
        <w:right w:val="single" w:sz="24" w:space="0" w:color="396734" w:themeColor="accent1"/>
      </w:tblBorders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171A2" w:themeColor="accent2"/>
        <w:left w:val="single" w:sz="24" w:space="0" w:color="5171A2" w:themeColor="accent2"/>
        <w:bottom w:val="single" w:sz="24" w:space="0" w:color="5171A2" w:themeColor="accent2"/>
        <w:right w:val="single" w:sz="24" w:space="0" w:color="5171A2" w:themeColor="accent2"/>
      </w:tblBorders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2D3E3E" w:themeColor="accent3"/>
        <w:left w:val="single" w:sz="24" w:space="0" w:color="2D3E3E" w:themeColor="accent3"/>
        <w:bottom w:val="single" w:sz="24" w:space="0" w:color="2D3E3E" w:themeColor="accent3"/>
        <w:right w:val="single" w:sz="24" w:space="0" w:color="2D3E3E" w:themeColor="accent3"/>
      </w:tblBorders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B9C8E1" w:themeColor="accent5"/>
        <w:left w:val="single" w:sz="24" w:space="0" w:color="B9C8E1" w:themeColor="accent5"/>
        <w:bottom w:val="single" w:sz="24" w:space="0" w:color="B9C8E1" w:themeColor="accent5"/>
        <w:right w:val="single" w:sz="24" w:space="0" w:color="B9C8E1" w:themeColor="accent5"/>
      </w:tblBorders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66771" w:themeColor="accent6"/>
        <w:left w:val="single" w:sz="24" w:space="0" w:color="566771" w:themeColor="accent6"/>
        <w:bottom w:val="single" w:sz="24" w:space="0" w:color="566771" w:themeColor="accent6"/>
        <w:right w:val="single" w:sz="24" w:space="0" w:color="566771" w:themeColor="accent6"/>
      </w:tblBorders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384653" w:themeColor="text1"/>
        <w:bottom w:val="single" w:sz="4" w:space="0" w:color="38465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846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396734" w:themeColor="accent1"/>
        <w:bottom w:val="single" w:sz="4" w:space="0" w:color="3967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5171A2" w:themeColor="accent2"/>
        <w:bottom w:val="single" w:sz="4" w:space="0" w:color="5171A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71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2D3E3E" w:themeColor="accent3"/>
        <w:bottom w:val="single" w:sz="4" w:space="0" w:color="2D3E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3E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B9C8E1" w:themeColor="accent5"/>
        <w:bottom w:val="single" w:sz="4" w:space="0" w:color="B9C8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9C8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566771" w:themeColor="accent6"/>
        <w:bottom w:val="single" w:sz="4" w:space="0" w:color="5667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667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46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46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46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46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7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7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7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7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1A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1A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1A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1A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3E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3E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3E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3E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8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8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8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8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67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67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67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67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semiHidden/>
    <w:unhideWhenUsed/>
    <w:rsid w:val="005D0CBD"/>
  </w:style>
  <w:style w:type="character" w:customStyle="1" w:styleId="Podpise-mailuChar">
    <w:name w:val="Podpis e-mailu Char"/>
    <w:basedOn w:val="Standardnpsmoodstavce"/>
    <w:link w:val="Podpise-mailu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Osloven">
    <w:name w:val="Salutation"/>
    <w:basedOn w:val="Normln"/>
    <w:next w:val="Normln"/>
    <w:link w:val="OslovenChar"/>
    <w:semiHidden/>
    <w:unhideWhenUsed/>
    <w:rsid w:val="005D0CBD"/>
  </w:style>
  <w:style w:type="character" w:customStyle="1" w:styleId="OslovenChar">
    <w:name w:val="Oslovení Char"/>
    <w:basedOn w:val="Standardnpsmoodstavce"/>
    <w:link w:val="Oslov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Sloupcetabulky1">
    <w:name w:val="Table Columns 1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5D0C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5D0C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5D0C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semiHidden/>
    <w:unhideWhenUsed/>
    <w:rsid w:val="005D0CBD"/>
    <w:pPr>
      <w:ind w:left="4320"/>
    </w:pPr>
  </w:style>
  <w:style w:type="character" w:customStyle="1" w:styleId="PodpisChar">
    <w:name w:val="Podpis Char"/>
    <w:basedOn w:val="Standardnpsmoodstavce"/>
    <w:link w:val="Podpis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Jednoduchtabulka1">
    <w:name w:val="Table Simple 1"/>
    <w:basedOn w:val="Normlntabulka"/>
    <w:semiHidden/>
    <w:unhideWhenUsed/>
    <w:rsid w:val="005D0C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5D0C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5D0C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5D0C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semiHidden/>
    <w:rsid w:val="005D0CBD"/>
    <w:pPr>
      <w:ind w:left="230" w:hanging="230"/>
    </w:pPr>
  </w:style>
  <w:style w:type="paragraph" w:styleId="Rejstk2">
    <w:name w:val="index 2"/>
    <w:basedOn w:val="Normln"/>
    <w:next w:val="Normln"/>
    <w:autoRedefine/>
    <w:semiHidden/>
    <w:rsid w:val="005D0CBD"/>
    <w:pPr>
      <w:ind w:left="460" w:hanging="230"/>
    </w:pPr>
  </w:style>
  <w:style w:type="paragraph" w:styleId="Rejstk3">
    <w:name w:val="index 3"/>
    <w:basedOn w:val="Normln"/>
    <w:next w:val="Normln"/>
    <w:autoRedefine/>
    <w:semiHidden/>
    <w:rsid w:val="005D0CBD"/>
    <w:pPr>
      <w:ind w:left="690" w:hanging="230"/>
    </w:pPr>
  </w:style>
  <w:style w:type="paragraph" w:styleId="Rejstk4">
    <w:name w:val="index 4"/>
    <w:basedOn w:val="Normln"/>
    <w:next w:val="Normln"/>
    <w:autoRedefine/>
    <w:semiHidden/>
    <w:rsid w:val="005D0CBD"/>
    <w:pPr>
      <w:ind w:left="920" w:hanging="230"/>
    </w:pPr>
  </w:style>
  <w:style w:type="paragraph" w:styleId="Rejstk5">
    <w:name w:val="index 5"/>
    <w:basedOn w:val="Normln"/>
    <w:next w:val="Normln"/>
    <w:autoRedefine/>
    <w:semiHidden/>
    <w:rsid w:val="005D0CBD"/>
    <w:pPr>
      <w:ind w:left="1150" w:hanging="230"/>
    </w:pPr>
  </w:style>
  <w:style w:type="paragraph" w:styleId="Rejstk6">
    <w:name w:val="index 6"/>
    <w:basedOn w:val="Normln"/>
    <w:next w:val="Normln"/>
    <w:autoRedefine/>
    <w:semiHidden/>
    <w:rsid w:val="005D0CBD"/>
    <w:pPr>
      <w:ind w:left="1380" w:hanging="230"/>
    </w:pPr>
  </w:style>
  <w:style w:type="paragraph" w:styleId="Rejstk7">
    <w:name w:val="index 7"/>
    <w:basedOn w:val="Normln"/>
    <w:next w:val="Normln"/>
    <w:autoRedefine/>
    <w:semiHidden/>
    <w:rsid w:val="005D0CBD"/>
    <w:pPr>
      <w:ind w:left="1610" w:hanging="230"/>
    </w:pPr>
  </w:style>
  <w:style w:type="paragraph" w:styleId="Rejstk8">
    <w:name w:val="index 8"/>
    <w:basedOn w:val="Normln"/>
    <w:next w:val="Normln"/>
    <w:autoRedefine/>
    <w:semiHidden/>
    <w:rsid w:val="005D0CBD"/>
    <w:pPr>
      <w:ind w:left="1840" w:hanging="230"/>
    </w:pPr>
  </w:style>
  <w:style w:type="paragraph" w:styleId="Rejstk9">
    <w:name w:val="index 9"/>
    <w:basedOn w:val="Normln"/>
    <w:next w:val="Normln"/>
    <w:autoRedefine/>
    <w:semiHidden/>
    <w:rsid w:val="005D0CBD"/>
    <w:pPr>
      <w:ind w:left="2070" w:hanging="230"/>
    </w:pPr>
  </w:style>
  <w:style w:type="paragraph" w:styleId="Hlavikarejstku">
    <w:name w:val="index heading"/>
    <w:basedOn w:val="Normln"/>
    <w:next w:val="Rejstk1"/>
    <w:semiHidden/>
    <w:unhideWhenUsed/>
    <w:rsid w:val="005D0CBD"/>
    <w:rPr>
      <w:rFonts w:ascii="Arial" w:eastAsiaTheme="majorEastAsia" w:hAnsi="Arial" w:cs="Arial"/>
      <w:b/>
      <w:bCs/>
    </w:rPr>
  </w:style>
  <w:style w:type="paragraph" w:styleId="Prosttext">
    <w:name w:val="Plain Text"/>
    <w:basedOn w:val="Normln"/>
    <w:link w:val="ProsttextChar"/>
    <w:semiHidden/>
    <w:unhideWhenUsed/>
    <w:rsid w:val="005D0CB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5D0CBD"/>
    <w:rPr>
      <w:rFonts w:ascii="Consolas" w:hAnsi="Consolas" w:cs="Times New Roman"/>
      <w:color w:val="384653" w:themeColor="text1"/>
      <w:sz w:val="21"/>
      <w:szCs w:val="21"/>
    </w:rPr>
  </w:style>
  <w:style w:type="paragraph" w:styleId="Zvr">
    <w:name w:val="Closing"/>
    <w:basedOn w:val="Normln"/>
    <w:link w:val="ZvrChar"/>
    <w:semiHidden/>
    <w:unhideWhenUsed/>
    <w:rsid w:val="005D0CBD"/>
    <w:pPr>
      <w:ind w:left="4320"/>
    </w:pPr>
  </w:style>
  <w:style w:type="character" w:customStyle="1" w:styleId="ZvrChar">
    <w:name w:val="Závěr Char"/>
    <w:basedOn w:val="Standardnpsmoodstavce"/>
    <w:link w:val="Zvr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katabulky">
    <w:name w:val="Table Grid"/>
    <w:basedOn w:val="Normlntabulka"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5D0C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5D0C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5D0C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5D0C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5D0C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rsid w:val="005D0C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rsid w:val="005D0CBD"/>
    <w:tblPr>
      <w:tblStyleRowBandSize w:val="1"/>
      <w:tblStyleColBandSize w:val="1"/>
      <w:tblBorders>
        <w:top w:val="single" w:sz="4" w:space="0" w:color="A6B5C3" w:themeColor="text1" w:themeTint="66"/>
        <w:left w:val="single" w:sz="4" w:space="0" w:color="A6B5C3" w:themeColor="text1" w:themeTint="66"/>
        <w:bottom w:val="single" w:sz="4" w:space="0" w:color="A6B5C3" w:themeColor="text1" w:themeTint="66"/>
        <w:right w:val="single" w:sz="4" w:space="0" w:color="A6B5C3" w:themeColor="text1" w:themeTint="66"/>
        <w:insideH w:val="single" w:sz="4" w:space="0" w:color="A6B5C3" w:themeColor="text1" w:themeTint="66"/>
        <w:insideV w:val="single" w:sz="4" w:space="0" w:color="A6B5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5CFA0" w:themeColor="accent1" w:themeTint="66"/>
        <w:left w:val="single" w:sz="4" w:space="0" w:color="A5CFA0" w:themeColor="accent1" w:themeTint="66"/>
        <w:bottom w:val="single" w:sz="4" w:space="0" w:color="A5CFA0" w:themeColor="accent1" w:themeTint="66"/>
        <w:right w:val="single" w:sz="4" w:space="0" w:color="A5CFA0" w:themeColor="accent1" w:themeTint="66"/>
        <w:insideH w:val="single" w:sz="4" w:space="0" w:color="A5CFA0" w:themeColor="accent1" w:themeTint="66"/>
        <w:insideV w:val="single" w:sz="4" w:space="0" w:color="A5C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7C5DB" w:themeColor="accent2" w:themeTint="66"/>
        <w:left w:val="single" w:sz="4" w:space="0" w:color="B7C5DB" w:themeColor="accent2" w:themeTint="66"/>
        <w:bottom w:val="single" w:sz="4" w:space="0" w:color="B7C5DB" w:themeColor="accent2" w:themeTint="66"/>
        <w:right w:val="single" w:sz="4" w:space="0" w:color="B7C5DB" w:themeColor="accent2" w:themeTint="66"/>
        <w:insideH w:val="single" w:sz="4" w:space="0" w:color="B7C5DB" w:themeColor="accent2" w:themeTint="66"/>
        <w:insideV w:val="single" w:sz="4" w:space="0" w:color="B7C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1BBBB" w:themeColor="accent3" w:themeTint="66"/>
        <w:left w:val="single" w:sz="4" w:space="0" w:color="A1BBBB" w:themeColor="accent3" w:themeTint="66"/>
        <w:bottom w:val="single" w:sz="4" w:space="0" w:color="A1BBBB" w:themeColor="accent3" w:themeTint="66"/>
        <w:right w:val="single" w:sz="4" w:space="0" w:color="A1BBBB" w:themeColor="accent3" w:themeTint="66"/>
        <w:insideH w:val="single" w:sz="4" w:space="0" w:color="A1BBBB" w:themeColor="accent3" w:themeTint="66"/>
        <w:insideV w:val="single" w:sz="4" w:space="0" w:color="A1BB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E3E8F3" w:themeColor="accent5" w:themeTint="66"/>
        <w:left w:val="single" w:sz="4" w:space="0" w:color="E3E8F3" w:themeColor="accent5" w:themeTint="66"/>
        <w:bottom w:val="single" w:sz="4" w:space="0" w:color="E3E8F3" w:themeColor="accent5" w:themeTint="66"/>
        <w:right w:val="single" w:sz="4" w:space="0" w:color="E3E8F3" w:themeColor="accent5" w:themeTint="66"/>
        <w:insideH w:val="single" w:sz="4" w:space="0" w:color="E3E8F3" w:themeColor="accent5" w:themeTint="66"/>
        <w:insideV w:val="single" w:sz="4" w:space="0" w:color="E3E8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8C2C9" w:themeColor="accent6" w:themeTint="66"/>
        <w:left w:val="single" w:sz="4" w:space="0" w:color="B8C2C9" w:themeColor="accent6" w:themeTint="66"/>
        <w:bottom w:val="single" w:sz="4" w:space="0" w:color="B8C2C9" w:themeColor="accent6" w:themeTint="66"/>
        <w:right w:val="single" w:sz="4" w:space="0" w:color="B8C2C9" w:themeColor="accent6" w:themeTint="66"/>
        <w:insideH w:val="single" w:sz="4" w:space="0" w:color="B8C2C9" w:themeColor="accent6" w:themeTint="66"/>
        <w:insideV w:val="single" w:sz="4" w:space="0" w:color="B8C2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rsid w:val="005D0CBD"/>
    <w:tblPr>
      <w:tblStyleRowBandSize w:val="1"/>
      <w:tblStyleColBandSize w:val="1"/>
      <w:tblBorders>
        <w:top w:val="single" w:sz="2" w:space="0" w:color="7A90A5" w:themeColor="text1" w:themeTint="99"/>
        <w:bottom w:val="single" w:sz="2" w:space="0" w:color="7A90A5" w:themeColor="text1" w:themeTint="99"/>
        <w:insideH w:val="single" w:sz="2" w:space="0" w:color="7A90A5" w:themeColor="text1" w:themeTint="99"/>
        <w:insideV w:val="single" w:sz="2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90A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8B771" w:themeColor="accent1" w:themeTint="99"/>
        <w:bottom w:val="single" w:sz="2" w:space="0" w:color="78B771" w:themeColor="accent1" w:themeTint="99"/>
        <w:insideH w:val="single" w:sz="2" w:space="0" w:color="78B771" w:themeColor="accent1" w:themeTint="99"/>
        <w:insideV w:val="single" w:sz="2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B77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4A9C9" w:themeColor="accent2" w:themeTint="99"/>
        <w:bottom w:val="single" w:sz="2" w:space="0" w:color="94A9C9" w:themeColor="accent2" w:themeTint="99"/>
        <w:insideH w:val="single" w:sz="2" w:space="0" w:color="94A9C9" w:themeColor="accent2" w:themeTint="99"/>
        <w:insideV w:val="single" w:sz="2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9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29999" w:themeColor="accent3" w:themeTint="99"/>
        <w:bottom w:val="single" w:sz="2" w:space="0" w:color="729999" w:themeColor="accent3" w:themeTint="99"/>
        <w:insideH w:val="single" w:sz="2" w:space="0" w:color="729999" w:themeColor="accent3" w:themeTint="99"/>
        <w:insideV w:val="single" w:sz="2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99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D5DDED" w:themeColor="accent5" w:themeTint="99"/>
        <w:bottom w:val="single" w:sz="2" w:space="0" w:color="D5DDED" w:themeColor="accent5" w:themeTint="99"/>
        <w:insideH w:val="single" w:sz="2" w:space="0" w:color="D5DDED" w:themeColor="accent5" w:themeTint="99"/>
        <w:insideV w:val="single" w:sz="2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5A4AE" w:themeColor="accent6" w:themeTint="99"/>
        <w:bottom w:val="single" w:sz="2" w:space="0" w:color="95A4AE" w:themeColor="accent6" w:themeTint="99"/>
        <w:insideH w:val="single" w:sz="2" w:space="0" w:color="95A4AE" w:themeColor="accent6" w:themeTint="99"/>
        <w:insideV w:val="single" w:sz="2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A4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mkou3">
    <w:name w:val="Grid Table 3"/>
    <w:basedOn w:val="Normlntabulka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A6B5C3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A5CFA0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B7C5DB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A1BBB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E3E8F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B8C2C9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Webovtabulka1">
    <w:name w:val="Table Web 1"/>
    <w:basedOn w:val="Normlntabulka"/>
    <w:semiHidden/>
    <w:unhideWhenUsed/>
    <w:rsid w:val="005D0C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5D0C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5D0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D0C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character" w:styleId="slodku">
    <w:name w:val="lin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table" w:styleId="Tabulkasprostorovmiefekty1">
    <w:name w:val="Table 3D effects 1"/>
    <w:basedOn w:val="Normlntabulka"/>
    <w:semiHidden/>
    <w:unhideWhenUsed/>
    <w:rsid w:val="005D0C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5D0C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rsid w:val="005D0CBD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semiHidden/>
    <w:rsid w:val="005D0CBD"/>
    <w:rPr>
      <w:rFonts w:ascii="Times New Roman" w:hAnsi="Times New Roman" w:cs="Times New Roman"/>
      <w:color w:val="8064A2" w:themeColor="followedHyperlink"/>
      <w:u w:val="single"/>
    </w:rPr>
  </w:style>
  <w:style w:type="character" w:styleId="Hypertextovodkaz">
    <w:name w:val="Hyperlink"/>
    <w:basedOn w:val="Standardnpsmoodstavce"/>
    <w:semiHidden/>
    <w:rsid w:val="005D0CBD"/>
    <w:rPr>
      <w:rFonts w:ascii="Times New Roman" w:hAnsi="Times New Roman" w:cs="Times New Roman"/>
      <w:color w:val="5182BC" w:themeColor="hyperlink"/>
      <w:u w:val="single"/>
    </w:rPr>
  </w:style>
  <w:style w:type="character" w:styleId="slostrnky">
    <w:name w:val="pag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semiHidden/>
    <w:unhideWhenUsed/>
    <w:rsid w:val="005D0CB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lnice@prf.jc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fedex.com%2Fcs-cz%2Fconditions-of-carriage%2Fjuly-2024.html%23prohibiteditems&amp;data=05%7C02%7Clhoncikova%40prf.jcu.cz%7C0de337111fc2495850fa08dd5c2ab2cb%7Cc35f5da49a0344e68bf992833634f6a7%7C0%7C0%7C638768061013822690%7CUnknown%7CTWFpbGZsb3d8eyJFbXB0eU1hcGkiOnRydWUsIlYiOiIwLjAuMDAwMCIsIlAiOiJXaW4zMiIsIkFOIjoiTWFpbCIsIldUIjoyfQ%3D%3D%7C0%7C%7C%7C&amp;sdata=tQOPm03Gp2vbjTBR0%2FHZd%2BR7095hBbnwnzlaWwrBTJ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ribylova\AppData\Roaming\Microsoft\Templates\Kontroln&#237;%20seznam%20k%20pohovoru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7F2808F15CB4D9CEF1ED1F40DFCE2" ma:contentTypeVersion="13" ma:contentTypeDescription="Create a new document." ma:contentTypeScope="" ma:versionID="03b9c89d87b6844c120e06b684736ce2">
  <xsd:schema xmlns:xsd="http://www.w3.org/2001/XMLSchema" xmlns:xs="http://www.w3.org/2001/XMLSchema" xmlns:p="http://schemas.microsoft.com/office/2006/metadata/properties" xmlns:ns2="bf829657-1c5e-4db8-a872-24cd13eff09d" xmlns:ns3="1ce0e455-e587-4579-8f4b-87a220ce749f" targetNamespace="http://schemas.microsoft.com/office/2006/metadata/properties" ma:root="true" ma:fieldsID="cf85aa02f820d95ee03f1e8b8d837ad1" ns2:_="" ns3:_="">
    <xsd:import namespace="bf829657-1c5e-4db8-a872-24cd13eff09d"/>
    <xsd:import namespace="1ce0e455-e587-4579-8f4b-87a220ce7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9657-1c5e-4db8-a872-24cd13eff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e455-e587-4579-8f4b-87a220ce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9c23c9-322a-4f2b-be6b-7c8168e5bfc6}" ma:internalName="TaxCatchAll" ma:showField="CatchAllData" ma:web="1ce0e455-e587-4579-8f4b-87a220ce7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29657-1c5e-4db8-a872-24cd13eff09d">
      <Terms xmlns="http://schemas.microsoft.com/office/infopath/2007/PartnerControls"/>
    </lcf76f155ced4ddcb4097134ff3c332f>
    <TaxCatchAll xmlns="1ce0e455-e587-4579-8f4b-87a220ce74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449F6-2B1F-4111-923C-BB439C09B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F1DC4-7113-4F02-8832-0C8DFDB9EF05}"/>
</file>

<file path=customXml/itemProps3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bf829657-1c5e-4db8-a872-24cd13eff09d"/>
    <ds:schemaRef ds:uri="1ce0e455-e587-4579-8f4b-87a220ce749f"/>
  </ds:schemaRefs>
</ds:datastoreItem>
</file>

<file path=customXml/itemProps4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Kontrolní seznam k pohovoru</Template>
  <TotalTime>0</TotalTime>
  <Pages>3</Pages>
  <Words>304</Words>
  <Characters>1821</Characters>
  <Application>Microsoft Office Word</Application>
  <DocSecurity>0</DocSecurity>
  <Lines>101</Lines>
  <Paragraphs>82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Zdeňka Přibylová</dc:creator>
  <cp:keywords/>
  <dc:description/>
  <cp:lastModifiedBy>Přibylová Zdeňka Ing.</cp:lastModifiedBy>
  <cp:revision>68</cp:revision>
  <dcterms:created xsi:type="dcterms:W3CDTF">2025-03-03T14:46:00Z</dcterms:created>
  <dcterms:modified xsi:type="dcterms:W3CDTF">2025-11-12T10:15:00Z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0x010100F047F2808F15CB4D9CEF1ED1F40DFCE2</vt:lpwstr>
  </property>
  <property fmtid="{D5CDD505-2E9C-101B-9397-08002B2CF9AE}" pid="3" name="GrammarlyDocumentId">
    <vt:lpwstr>756cc6cc-e6b3-4186-91d7-4f9b0e177e35</vt:lpwstr>
  </property>
  <property fmtid="{D5CDD505-2E9C-101B-9397-08002B2CF9AE}" pid="4" name="MediaServiceImageTags">
    <vt:lpwstr/>
  </property>
</Properties>
</file>